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914" w:rsidRDefault="00BD2D25" w:rsidP="003A2914">
      <w:pPr>
        <w:pStyle w:val="REG-H1b"/>
        <w:rPr>
          <w:b w:val="0"/>
        </w:rPr>
      </w:pPr>
      <w:bookmarkStart w:id="0" w:name="_GoBack"/>
      <w:bookmarkEnd w:id="0"/>
      <w:r>
        <w:drawing>
          <wp:anchor distT="0" distB="0" distL="114300" distR="114300" simplePos="0" relativeHeight="251660288" behindDoc="0" locked="1" layoutInCell="0" allowOverlap="0">
            <wp:simplePos x="0" y="0"/>
            <wp:positionH relativeFrom="margin">
              <wp:align>center</wp:align>
            </wp:positionH>
            <wp:positionV relativeFrom="page">
              <wp:posOffset>47625</wp:posOffset>
            </wp:positionV>
            <wp:extent cx="7562850" cy="3362325"/>
            <wp:effectExtent l="0" t="0" r="0" b="952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336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08B" w:rsidRPr="0014156C" w:rsidRDefault="0078608B" w:rsidP="0078608B">
      <w:pPr>
        <w:pStyle w:val="REG-H1d"/>
      </w:pPr>
      <w:r w:rsidRPr="0014156C">
        <w:t xml:space="preserve">REGULATIONS </w:t>
      </w:r>
      <w:r>
        <w:t>SURVIVING</w:t>
      </w:r>
      <w:r w:rsidRPr="0014156C">
        <w:t xml:space="preserve"> IN TERMS OF</w:t>
      </w:r>
    </w:p>
    <w:p w:rsidR="0078608B" w:rsidRPr="0014156C" w:rsidRDefault="0078608B" w:rsidP="0078608B">
      <w:pPr>
        <w:pStyle w:val="REG-H1d"/>
      </w:pPr>
    </w:p>
    <w:p w:rsidR="0078608B" w:rsidRPr="00FF7336" w:rsidRDefault="0078608B" w:rsidP="0078608B">
      <w:pPr>
        <w:pStyle w:val="REG-H1a"/>
      </w:pPr>
      <w:r w:rsidRPr="00AA0435">
        <w:t>Namibia Nursing Association Act 28 of 1993</w:t>
      </w:r>
    </w:p>
    <w:p w:rsidR="0078608B" w:rsidRPr="00BC6326" w:rsidRDefault="0078608B" w:rsidP="0078608B">
      <w:pPr>
        <w:pStyle w:val="REG-H1b"/>
        <w:rPr>
          <w:b w:val="0"/>
        </w:rPr>
      </w:pPr>
      <w:r w:rsidRPr="00AA0435">
        <w:rPr>
          <w:b w:val="0"/>
        </w:rPr>
        <w:t>section 13(2)</w:t>
      </w:r>
    </w:p>
    <w:p w:rsidR="003A2914" w:rsidRDefault="003A2914" w:rsidP="003A2914">
      <w:pPr>
        <w:pStyle w:val="REG-H1a"/>
        <w:pBdr>
          <w:bottom w:val="single" w:sz="4" w:space="1" w:color="auto"/>
        </w:pBdr>
      </w:pPr>
    </w:p>
    <w:p w:rsidR="003A2914" w:rsidRDefault="003A2914" w:rsidP="003A2914">
      <w:pPr>
        <w:pStyle w:val="REG-H1a"/>
      </w:pPr>
    </w:p>
    <w:p w:rsidR="003A2914" w:rsidRDefault="003A2914" w:rsidP="003A2914">
      <w:pPr>
        <w:pStyle w:val="REG-H1b"/>
      </w:pPr>
      <w:r>
        <w:t xml:space="preserve">Regulations </w:t>
      </w:r>
      <w:r w:rsidR="007B6433">
        <w:t>regarding the Administration</w:t>
      </w:r>
      <w:r w:rsidR="007B6433">
        <w:br/>
        <w:t>of Affairs of the Association</w:t>
      </w:r>
    </w:p>
    <w:p w:rsidR="003A2914" w:rsidRPr="00C73F6B" w:rsidRDefault="003A2914" w:rsidP="007B6433">
      <w:pPr>
        <w:pStyle w:val="REG-H1d"/>
      </w:pPr>
      <w:r w:rsidRPr="00C73F6B">
        <w:t>G</w:t>
      </w:r>
      <w:r w:rsidR="001465E0">
        <w:t xml:space="preserve">eneral </w:t>
      </w:r>
      <w:r w:rsidRPr="00C73F6B">
        <w:t xml:space="preserve">Notice </w:t>
      </w:r>
      <w:r w:rsidR="007B6433">
        <w:t xml:space="preserve">2 </w:t>
      </w:r>
      <w:r w:rsidRPr="00C73F6B">
        <w:t>of</w:t>
      </w:r>
      <w:r>
        <w:t xml:space="preserve"> </w:t>
      </w:r>
      <w:r w:rsidR="007B6433">
        <w:t>1980</w:t>
      </w:r>
    </w:p>
    <w:p w:rsidR="003A2914" w:rsidRDefault="003A2914" w:rsidP="003A2914">
      <w:pPr>
        <w:pStyle w:val="REG-Amend"/>
      </w:pPr>
      <w:r>
        <w:t>(</w:t>
      </w:r>
      <w:hyperlink r:id="rId9" w:history="1">
        <w:r w:rsidR="001465E0" w:rsidRPr="00E258CD">
          <w:rPr>
            <w:rStyle w:val="Hyperlink"/>
          </w:rPr>
          <w:t>OG 4264</w:t>
        </w:r>
      </w:hyperlink>
      <w:r>
        <w:t>)</w:t>
      </w:r>
    </w:p>
    <w:p w:rsidR="003A2914" w:rsidRDefault="003A2914" w:rsidP="003A2914">
      <w:pPr>
        <w:pStyle w:val="REG-Amend"/>
      </w:pPr>
      <w:r w:rsidRPr="005F51ED">
        <w:t xml:space="preserve">came into force on date of publication: </w:t>
      </w:r>
      <w:r w:rsidR="007B6433" w:rsidRPr="005F51ED">
        <w:t>16</w:t>
      </w:r>
      <w:r w:rsidRPr="005F51ED">
        <w:t xml:space="preserve"> </w:t>
      </w:r>
      <w:r w:rsidR="007B6433" w:rsidRPr="005F51ED">
        <w:t>September 1980</w:t>
      </w:r>
    </w:p>
    <w:p w:rsidR="0078608B" w:rsidRPr="00264572" w:rsidRDefault="0078608B" w:rsidP="003A2914">
      <w:pPr>
        <w:pStyle w:val="REG-Amend"/>
      </w:pPr>
    </w:p>
    <w:p w:rsidR="0078608B" w:rsidRDefault="0078608B" w:rsidP="0078608B">
      <w:pPr>
        <w:pStyle w:val="REG-Amend"/>
      </w:pPr>
      <w:r>
        <w:t>The</w:t>
      </w:r>
      <w:r w:rsidR="001465E0">
        <w:t>se</w:t>
      </w:r>
      <w:r>
        <w:t xml:space="preserve"> </w:t>
      </w:r>
      <w:r w:rsidR="001465E0">
        <w:t>r</w:t>
      </w:r>
      <w:r>
        <w:t xml:space="preserve">egulations were originally made in terms of </w:t>
      </w:r>
      <w:r w:rsidR="00145655">
        <w:t xml:space="preserve">section </w:t>
      </w:r>
      <w:r>
        <w:t xml:space="preserve">12 of the Nursing Association of South West Africa Act 14 of 1979, which was repealed by the </w:t>
      </w:r>
      <w:r w:rsidRPr="00AA0435">
        <w:t>Namibia Nursing Association Act 28 of 1993</w:t>
      </w:r>
      <w:r>
        <w:t xml:space="preserve">. Pursuant to section 13(2) of the </w:t>
      </w:r>
      <w:r w:rsidRPr="00AA0435">
        <w:t>Namibia Nursing Association Act 28 of 1993</w:t>
      </w:r>
      <w:r>
        <w:t xml:space="preserve">, the </w:t>
      </w:r>
      <w:r w:rsidR="001465E0">
        <w:t>r</w:t>
      </w:r>
      <w:r>
        <w:t>egulations are deemed to have been made under that Act.</w:t>
      </w:r>
    </w:p>
    <w:p w:rsidR="00D57FE0" w:rsidRDefault="00D57FE0" w:rsidP="0078608B">
      <w:pPr>
        <w:pStyle w:val="REG-Amend"/>
      </w:pPr>
    </w:p>
    <w:p w:rsidR="00D57FE0" w:rsidRDefault="00D57FE0" w:rsidP="00D57FE0">
      <w:pPr>
        <w:pStyle w:val="REG-Amend"/>
      </w:pPr>
      <w:r>
        <w:t xml:space="preserve">Note that regulation 12 withdraws the regulations in RSA GN </w:t>
      </w:r>
      <w:r w:rsidRPr="004749CB">
        <w:t>R.1</w:t>
      </w:r>
      <w:r>
        <w:t>74</w:t>
      </w:r>
      <w:r w:rsidRPr="004749CB">
        <w:t>1</w:t>
      </w:r>
      <w:r>
        <w:t>/</w:t>
      </w:r>
      <w:r w:rsidRPr="004749CB">
        <w:t>19</w:t>
      </w:r>
      <w:r>
        <w:t>72.</w:t>
      </w:r>
    </w:p>
    <w:p w:rsidR="00D57FE0" w:rsidRDefault="00D57FE0" w:rsidP="00D57FE0">
      <w:pPr>
        <w:pStyle w:val="REG-H1b"/>
      </w:pPr>
    </w:p>
    <w:p w:rsidR="003A2914" w:rsidRPr="00FC3418" w:rsidRDefault="003A2914" w:rsidP="003A2914">
      <w:pPr>
        <w:pStyle w:val="REG-H1c"/>
        <w:rPr>
          <w:color w:val="00B050"/>
        </w:rPr>
      </w:pPr>
      <w:r w:rsidRPr="00FC3418">
        <w:rPr>
          <w:color w:val="00B050"/>
        </w:rPr>
        <w:t>as amended by</w:t>
      </w:r>
    </w:p>
    <w:p w:rsidR="003A2914" w:rsidRDefault="003A2914" w:rsidP="003A2914">
      <w:pPr>
        <w:pStyle w:val="REG-H1b"/>
        <w:rPr>
          <w:color w:val="00B050"/>
        </w:rPr>
      </w:pPr>
    </w:p>
    <w:p w:rsidR="003A2914" w:rsidRDefault="007B6433" w:rsidP="003A2914">
      <w:pPr>
        <w:pStyle w:val="REG-H1c"/>
      </w:pPr>
      <w:r w:rsidRPr="00A72C80">
        <w:t>G</w:t>
      </w:r>
      <w:r w:rsidR="001465E0" w:rsidRPr="00A72C80">
        <w:t xml:space="preserve">eneral </w:t>
      </w:r>
      <w:r w:rsidRPr="00A72C80">
        <w:t xml:space="preserve">Notice 28 of 1982 </w:t>
      </w:r>
      <w:r w:rsidRPr="00A72C80">
        <w:rPr>
          <w:rStyle w:val="AS-P-AmendChar"/>
          <w:rFonts w:eastAsiaTheme="minorHAnsi"/>
          <w:b/>
        </w:rPr>
        <w:t>(</w:t>
      </w:r>
      <w:hyperlink r:id="rId10" w:history="1">
        <w:r w:rsidR="001465E0" w:rsidRPr="00E258CD">
          <w:rPr>
            <w:rStyle w:val="Hyperlink"/>
          </w:rPr>
          <w:t>OG 4685</w:t>
        </w:r>
      </w:hyperlink>
      <w:r w:rsidRPr="00A72C80">
        <w:rPr>
          <w:rStyle w:val="AS-P-AmendChar"/>
          <w:rFonts w:eastAsiaTheme="minorHAnsi"/>
          <w:b/>
        </w:rPr>
        <w:t>)</w:t>
      </w:r>
    </w:p>
    <w:p w:rsidR="007B6433" w:rsidRDefault="007B6433" w:rsidP="007B6433">
      <w:pPr>
        <w:pStyle w:val="REG-Amend"/>
      </w:pPr>
      <w:r>
        <w:t xml:space="preserve">came </w:t>
      </w:r>
      <w:r w:rsidRPr="00AC2903">
        <w:t xml:space="preserve">into force on </w:t>
      </w:r>
      <w:r>
        <w:t>date of publication: 1 October 1982</w:t>
      </w:r>
    </w:p>
    <w:p w:rsidR="00A72C80" w:rsidRPr="00A72C80" w:rsidRDefault="00A72C80" w:rsidP="00A72C80">
      <w:pPr>
        <w:pStyle w:val="REG-H1c"/>
        <w:rPr>
          <w:rStyle w:val="REG-AmendChar"/>
          <w:rFonts w:eastAsiaTheme="minorHAnsi"/>
          <w:b/>
        </w:rPr>
      </w:pPr>
      <w:r w:rsidRPr="00A72C80">
        <w:t xml:space="preserve">General Notice 32 of 1988 </w:t>
      </w:r>
      <w:r w:rsidRPr="00A72C80">
        <w:rPr>
          <w:rStyle w:val="REG-AmendChar"/>
          <w:rFonts w:eastAsiaTheme="minorHAnsi"/>
          <w:b/>
        </w:rPr>
        <w:t>(</w:t>
      </w:r>
      <w:hyperlink r:id="rId11" w:history="1">
        <w:r w:rsidRPr="00E258CD">
          <w:rPr>
            <w:rStyle w:val="Hyperlink"/>
          </w:rPr>
          <w:t>OG 5516</w:t>
        </w:r>
      </w:hyperlink>
      <w:r w:rsidRPr="00A72C80">
        <w:rPr>
          <w:rStyle w:val="REG-AmendChar"/>
          <w:rFonts w:eastAsiaTheme="minorHAnsi"/>
          <w:b/>
        </w:rPr>
        <w:t>)</w:t>
      </w:r>
    </w:p>
    <w:p w:rsidR="00A72C80" w:rsidRPr="00264572" w:rsidRDefault="00A72C80" w:rsidP="007B6433">
      <w:pPr>
        <w:pStyle w:val="REG-Amend"/>
      </w:pPr>
      <w:r>
        <w:t xml:space="preserve">came </w:t>
      </w:r>
      <w:r w:rsidRPr="00AC2903">
        <w:t>into force on</w:t>
      </w:r>
      <w:r>
        <w:t xml:space="preserve"> 1 April 1988 (General Notice 32/1988)</w:t>
      </w:r>
    </w:p>
    <w:p w:rsidR="003A2914" w:rsidRDefault="003A2914" w:rsidP="003A2914">
      <w:pPr>
        <w:pStyle w:val="REG-H1a"/>
        <w:pBdr>
          <w:bottom w:val="single" w:sz="4" w:space="1" w:color="auto"/>
        </w:pBdr>
      </w:pPr>
    </w:p>
    <w:p w:rsidR="003A2914" w:rsidRDefault="003A2914" w:rsidP="003A2914">
      <w:pPr>
        <w:pStyle w:val="REG-H2"/>
      </w:pPr>
    </w:p>
    <w:p w:rsidR="002147AC" w:rsidRPr="009267D5" w:rsidRDefault="002147AC" w:rsidP="002147AC">
      <w:pPr>
        <w:pStyle w:val="REG-H2"/>
      </w:pPr>
      <w:r w:rsidRPr="009267D5">
        <w:t>ARRANGEMENT OF REGULATIONS</w:t>
      </w:r>
    </w:p>
    <w:p w:rsidR="002147AC" w:rsidRPr="009267D5" w:rsidRDefault="002147AC" w:rsidP="002147AC">
      <w:pPr>
        <w:pStyle w:val="REG-H2"/>
      </w:pPr>
    </w:p>
    <w:p w:rsidR="00A11286" w:rsidRPr="00970823" w:rsidRDefault="00A11286" w:rsidP="00A11286">
      <w:pPr>
        <w:pStyle w:val="REG-P0"/>
        <w:rPr>
          <w:color w:val="00B050"/>
        </w:rPr>
      </w:pPr>
      <w:r w:rsidRPr="00914280">
        <w:rPr>
          <w:color w:val="00B050"/>
        </w:rPr>
        <w:t>1.</w:t>
      </w:r>
      <w:r w:rsidRPr="00914280">
        <w:rPr>
          <w:color w:val="00B050"/>
        </w:rPr>
        <w:tab/>
      </w:r>
      <w:r w:rsidRPr="00970823">
        <w:rPr>
          <w:color w:val="00B050"/>
        </w:rPr>
        <w:t>Definitions</w:t>
      </w:r>
    </w:p>
    <w:p w:rsidR="00A11286" w:rsidRPr="00970823" w:rsidRDefault="00A11286" w:rsidP="00A11286">
      <w:pPr>
        <w:pStyle w:val="REG-P0"/>
        <w:rPr>
          <w:color w:val="00B050"/>
        </w:rPr>
      </w:pPr>
      <w:r w:rsidRPr="00970823">
        <w:rPr>
          <w:color w:val="00B050"/>
        </w:rPr>
        <w:t>2.</w:t>
      </w:r>
      <w:r w:rsidRPr="00970823">
        <w:rPr>
          <w:color w:val="00B050"/>
        </w:rPr>
        <w:tab/>
        <w:t>Personal details</w:t>
      </w:r>
    </w:p>
    <w:p w:rsidR="00A11286" w:rsidRPr="00970823" w:rsidRDefault="00A11286" w:rsidP="00A11286">
      <w:pPr>
        <w:pStyle w:val="REG-P0"/>
        <w:rPr>
          <w:color w:val="00B050"/>
        </w:rPr>
      </w:pPr>
      <w:r w:rsidRPr="00970823">
        <w:rPr>
          <w:color w:val="00B050"/>
        </w:rPr>
        <w:t>3.</w:t>
      </w:r>
      <w:r w:rsidRPr="00970823">
        <w:rPr>
          <w:color w:val="00B050"/>
        </w:rPr>
        <w:tab/>
        <w:t>Acceptance as member or honorary member</w:t>
      </w:r>
    </w:p>
    <w:p w:rsidR="00A11286" w:rsidRPr="00970823" w:rsidRDefault="00A11286" w:rsidP="00A11286">
      <w:pPr>
        <w:pStyle w:val="REG-P0"/>
        <w:rPr>
          <w:color w:val="00B050"/>
        </w:rPr>
      </w:pPr>
      <w:r w:rsidRPr="00970823">
        <w:rPr>
          <w:color w:val="00B050"/>
        </w:rPr>
        <w:t>4.</w:t>
      </w:r>
      <w:r w:rsidRPr="00970823">
        <w:rPr>
          <w:color w:val="00B050"/>
        </w:rPr>
        <w:tab/>
        <w:t>Subscriptions</w:t>
      </w:r>
    </w:p>
    <w:p w:rsidR="00A11286" w:rsidRPr="00970823" w:rsidRDefault="00A11286" w:rsidP="00A11286">
      <w:pPr>
        <w:pStyle w:val="REG-P0"/>
        <w:rPr>
          <w:color w:val="00B050"/>
        </w:rPr>
      </w:pPr>
      <w:r w:rsidRPr="00970823">
        <w:rPr>
          <w:color w:val="00B050"/>
        </w:rPr>
        <w:t>5.</w:t>
      </w:r>
      <w:r w:rsidRPr="00970823">
        <w:rPr>
          <w:color w:val="00B050"/>
        </w:rPr>
        <w:tab/>
        <w:t>Removal from membership</w:t>
      </w:r>
    </w:p>
    <w:p w:rsidR="00A11286" w:rsidRPr="00970823" w:rsidRDefault="00A11286" w:rsidP="00A11286">
      <w:pPr>
        <w:pStyle w:val="REG-P0"/>
        <w:rPr>
          <w:color w:val="00B050"/>
        </w:rPr>
      </w:pPr>
      <w:r w:rsidRPr="00970823">
        <w:rPr>
          <w:color w:val="00B050"/>
        </w:rPr>
        <w:t>6.</w:t>
      </w:r>
      <w:r w:rsidRPr="00970823">
        <w:rPr>
          <w:color w:val="00B050"/>
        </w:rPr>
        <w:tab/>
        <w:t>Responsibilities of members</w:t>
      </w:r>
    </w:p>
    <w:p w:rsidR="00A11286" w:rsidRPr="00970823" w:rsidRDefault="00A11286" w:rsidP="00A11286">
      <w:pPr>
        <w:pStyle w:val="REG-P0"/>
        <w:rPr>
          <w:color w:val="00B050"/>
        </w:rPr>
      </w:pPr>
      <w:r w:rsidRPr="00970823">
        <w:rPr>
          <w:color w:val="00B050"/>
        </w:rPr>
        <w:t>7.</w:t>
      </w:r>
      <w:r w:rsidRPr="00970823">
        <w:rPr>
          <w:color w:val="00B050"/>
        </w:rPr>
        <w:tab/>
        <w:t>Report and financial statement</w:t>
      </w:r>
    </w:p>
    <w:p w:rsidR="00A11286" w:rsidRPr="00970823" w:rsidRDefault="00A11286" w:rsidP="00A11286">
      <w:pPr>
        <w:pStyle w:val="REG-P0"/>
        <w:rPr>
          <w:color w:val="00B050"/>
        </w:rPr>
      </w:pPr>
      <w:r w:rsidRPr="00970823">
        <w:rPr>
          <w:color w:val="00B050"/>
        </w:rPr>
        <w:t>8.</w:t>
      </w:r>
      <w:r w:rsidRPr="00970823">
        <w:rPr>
          <w:color w:val="00B050"/>
        </w:rPr>
        <w:tab/>
        <w:t>Auditors and legal advisors</w:t>
      </w:r>
    </w:p>
    <w:p w:rsidR="00A11286" w:rsidRPr="00970823" w:rsidRDefault="00A11286" w:rsidP="00A11286">
      <w:pPr>
        <w:pStyle w:val="REG-P0"/>
        <w:rPr>
          <w:color w:val="00B050"/>
        </w:rPr>
      </w:pPr>
      <w:r w:rsidRPr="00970823">
        <w:rPr>
          <w:color w:val="00B050"/>
        </w:rPr>
        <w:lastRenderedPageBreak/>
        <w:t>9.</w:t>
      </w:r>
      <w:r w:rsidRPr="00970823">
        <w:rPr>
          <w:color w:val="00B050"/>
        </w:rPr>
        <w:tab/>
        <w:t>Meeting of the association</w:t>
      </w:r>
    </w:p>
    <w:p w:rsidR="00A11286" w:rsidRPr="00970823" w:rsidRDefault="00A11286" w:rsidP="00A11286">
      <w:pPr>
        <w:pStyle w:val="REG-P0"/>
        <w:rPr>
          <w:color w:val="00B050"/>
        </w:rPr>
      </w:pPr>
      <w:r w:rsidRPr="00970823">
        <w:rPr>
          <w:color w:val="00B050"/>
        </w:rPr>
        <w:t>10.</w:t>
      </w:r>
      <w:r w:rsidRPr="00970823">
        <w:rPr>
          <w:color w:val="00B050"/>
        </w:rPr>
        <w:tab/>
        <w:t>Allowances</w:t>
      </w:r>
    </w:p>
    <w:p w:rsidR="00A11286" w:rsidRPr="00970823" w:rsidRDefault="00A11286" w:rsidP="00A11286">
      <w:pPr>
        <w:pStyle w:val="REG-P0"/>
        <w:rPr>
          <w:color w:val="00B050"/>
        </w:rPr>
      </w:pPr>
      <w:r w:rsidRPr="00970823">
        <w:rPr>
          <w:color w:val="00B050"/>
        </w:rPr>
        <w:t>11.</w:t>
      </w:r>
      <w:r w:rsidRPr="00970823">
        <w:rPr>
          <w:color w:val="00B050"/>
        </w:rPr>
        <w:tab/>
        <w:t>Affiliation</w:t>
      </w:r>
    </w:p>
    <w:p w:rsidR="00A11286" w:rsidRDefault="00A11286" w:rsidP="00336B39">
      <w:pPr>
        <w:pStyle w:val="REG-P0"/>
        <w:rPr>
          <w:color w:val="00B050"/>
        </w:rPr>
      </w:pPr>
      <w:r w:rsidRPr="00970823">
        <w:rPr>
          <w:color w:val="00B050"/>
        </w:rPr>
        <w:t>12.</w:t>
      </w:r>
      <w:r w:rsidRPr="00970823">
        <w:rPr>
          <w:color w:val="00B050"/>
        </w:rPr>
        <w:tab/>
        <w:t>Withdrawel of regulations</w:t>
      </w:r>
      <w:r w:rsidR="00336B39" w:rsidRPr="00970823">
        <w:rPr>
          <w:color w:val="00B050"/>
        </w:rPr>
        <w:t xml:space="preserve"> </w:t>
      </w:r>
    </w:p>
    <w:p w:rsidR="007B6433" w:rsidRDefault="007B6433" w:rsidP="007B6433">
      <w:pPr>
        <w:pStyle w:val="REG-Amend"/>
      </w:pPr>
      <w:r>
        <w:t xml:space="preserve">[The word “Withdrawal” is misspelt in the </w:t>
      </w:r>
      <w:r w:rsidRPr="007B6433">
        <w:rPr>
          <w:i/>
        </w:rPr>
        <w:t>Official Gazette</w:t>
      </w:r>
      <w:r>
        <w:t>, as reproduced above</w:t>
      </w:r>
      <w:r w:rsidR="0078608B">
        <w:t>.</w:t>
      </w:r>
      <w:r>
        <w:t>]</w:t>
      </w:r>
    </w:p>
    <w:p w:rsidR="007B6433" w:rsidRDefault="007B6433" w:rsidP="007B6433">
      <w:pPr>
        <w:pStyle w:val="REG-Amend"/>
      </w:pPr>
    </w:p>
    <w:p w:rsidR="0078608B" w:rsidRDefault="0078608B" w:rsidP="000567DA">
      <w:pPr>
        <w:pStyle w:val="REG-H3A"/>
        <w:jc w:val="left"/>
        <w:rPr>
          <w:color w:val="00B050"/>
        </w:rPr>
      </w:pPr>
      <w:r w:rsidRPr="000567DA">
        <w:rPr>
          <w:color w:val="00B050"/>
        </w:rPr>
        <w:t>ANNEXURE</w:t>
      </w:r>
      <w:r w:rsidR="000567DA">
        <w:rPr>
          <w:color w:val="00B050"/>
        </w:rPr>
        <w:t xml:space="preserve"> – f</w:t>
      </w:r>
      <w:r w:rsidR="000567DA">
        <w:rPr>
          <w:caps w:val="0"/>
          <w:color w:val="00B050"/>
        </w:rPr>
        <w:t xml:space="preserve">orms </w:t>
      </w:r>
    </w:p>
    <w:p w:rsidR="0067634C" w:rsidRDefault="0067634C" w:rsidP="0067634C">
      <w:pPr>
        <w:pStyle w:val="REG-H1a"/>
        <w:pBdr>
          <w:bottom w:val="single" w:sz="4" w:space="1" w:color="auto"/>
        </w:pBdr>
      </w:pPr>
    </w:p>
    <w:p w:rsidR="007B6433" w:rsidRDefault="007B6433" w:rsidP="007B6433">
      <w:pPr>
        <w:pStyle w:val="REG-H1a"/>
      </w:pPr>
    </w:p>
    <w:p w:rsidR="00EC7935" w:rsidRDefault="00EC7935" w:rsidP="00EC7935">
      <w:pPr>
        <w:pStyle w:val="REG-Amend"/>
      </w:pPr>
      <w:r>
        <w:t xml:space="preserve">[Capitalisation and punctuation (including the absence of punctuation) </w:t>
      </w:r>
    </w:p>
    <w:p w:rsidR="00EC7935" w:rsidRDefault="00EC7935" w:rsidP="00EC7935">
      <w:pPr>
        <w:pStyle w:val="REG-Amend"/>
      </w:pPr>
      <w:r>
        <w:t xml:space="preserve">are replicated throughout as they appear in the </w:t>
      </w:r>
      <w:r w:rsidRPr="005D39D3">
        <w:rPr>
          <w:i/>
        </w:rPr>
        <w:t>Official Gazette</w:t>
      </w:r>
      <w:r>
        <w:t>.]</w:t>
      </w:r>
    </w:p>
    <w:p w:rsidR="00EC7935" w:rsidRDefault="00EC7935" w:rsidP="00EC7935">
      <w:pPr>
        <w:pStyle w:val="REG-P0"/>
      </w:pPr>
    </w:p>
    <w:p w:rsidR="00A920AE" w:rsidRDefault="00A920AE" w:rsidP="00A77306">
      <w:pPr>
        <w:pStyle w:val="REG-P0"/>
        <w:rPr>
          <w:b/>
        </w:rPr>
      </w:pPr>
      <w:r w:rsidRPr="00A77306">
        <w:rPr>
          <w:b/>
        </w:rPr>
        <w:t>Definitions</w:t>
      </w:r>
    </w:p>
    <w:p w:rsidR="00A77306" w:rsidRPr="00A77306" w:rsidRDefault="00A77306" w:rsidP="00A77306">
      <w:pPr>
        <w:pStyle w:val="REG-P0"/>
        <w:rPr>
          <w:b/>
        </w:rPr>
      </w:pPr>
    </w:p>
    <w:p w:rsidR="00A920AE" w:rsidRPr="00CA622F" w:rsidRDefault="00A920AE" w:rsidP="00CA622F">
      <w:pPr>
        <w:pStyle w:val="REG-P1"/>
      </w:pPr>
      <w:r w:rsidRPr="00CA622F">
        <w:rPr>
          <w:b/>
        </w:rPr>
        <w:t>1.</w:t>
      </w:r>
      <w:r w:rsidR="00A77306" w:rsidRPr="00CA622F">
        <w:tab/>
      </w:r>
      <w:r w:rsidRPr="00CA622F">
        <w:t xml:space="preserve">In these regulations, unless the context otherwise indicates a </w:t>
      </w:r>
      <w:r w:rsidR="00A77306" w:rsidRPr="00CA622F">
        <w:t>-</w:t>
      </w:r>
    </w:p>
    <w:p w:rsidR="00A77306" w:rsidRDefault="00A77306" w:rsidP="00A77306">
      <w:pPr>
        <w:pStyle w:val="REG-P1"/>
      </w:pPr>
    </w:p>
    <w:p w:rsidR="00A920AE" w:rsidRPr="005D39D3" w:rsidRDefault="00A77306" w:rsidP="005D39D3">
      <w:pPr>
        <w:pStyle w:val="REG-P0"/>
        <w:ind w:left="567"/>
      </w:pPr>
      <w:r w:rsidRPr="005D39D3">
        <w:t>“</w:t>
      </w:r>
      <w:r w:rsidR="00A920AE" w:rsidRPr="005D39D3">
        <w:t>supplementary member</w:t>
      </w:r>
      <w:r w:rsidRPr="005D39D3">
        <w:t>”</w:t>
      </w:r>
      <w:r w:rsidR="00A920AE" w:rsidRPr="005D39D3">
        <w:t xml:space="preserve"> is a member who has been enrolled as an assistant nurse in terms of article 4(1)(a)(iii) of the Act or who is qualified to be enrolled as such and has been accepted as a member in accordance with regulation 3(1)(c).</w:t>
      </w:r>
    </w:p>
    <w:p w:rsidR="00A77306" w:rsidRPr="005D39D3" w:rsidRDefault="00A77306" w:rsidP="005D39D3">
      <w:pPr>
        <w:pStyle w:val="REG-P0"/>
        <w:ind w:left="567"/>
      </w:pPr>
    </w:p>
    <w:p w:rsidR="00A920AE" w:rsidRPr="005D39D3" w:rsidRDefault="00A77306" w:rsidP="005D39D3">
      <w:pPr>
        <w:pStyle w:val="REG-P0"/>
        <w:ind w:left="567"/>
      </w:pPr>
      <w:r w:rsidRPr="005D39D3">
        <w:t>“</w:t>
      </w:r>
      <w:r w:rsidR="00A920AE" w:rsidRPr="005D39D3">
        <w:t>the Act</w:t>
      </w:r>
      <w:r w:rsidRPr="005D39D3">
        <w:t>”</w:t>
      </w:r>
      <w:r w:rsidR="00A920AE" w:rsidRPr="005D39D3">
        <w:t>: the Act of the nursing association of South West Africa, 1979 (Act 14 of 1979)</w:t>
      </w:r>
    </w:p>
    <w:p w:rsidR="00A77306" w:rsidRPr="005D39D3" w:rsidRDefault="00A77306" w:rsidP="005D39D3">
      <w:pPr>
        <w:pStyle w:val="REG-P0"/>
        <w:ind w:left="567"/>
      </w:pPr>
    </w:p>
    <w:p w:rsidR="00A920AE" w:rsidRPr="005D39D3" w:rsidRDefault="00A77306" w:rsidP="005D39D3">
      <w:pPr>
        <w:pStyle w:val="REG-P0"/>
        <w:ind w:left="567"/>
      </w:pPr>
      <w:r w:rsidRPr="005D39D3">
        <w:t>“</w:t>
      </w:r>
      <w:r w:rsidR="00A920AE" w:rsidRPr="005D39D3">
        <w:t>honorary member</w:t>
      </w:r>
      <w:r w:rsidRPr="005D39D3">
        <w:t>”</w:t>
      </w:r>
      <w:r w:rsidR="00A920AE" w:rsidRPr="005D39D3">
        <w:t xml:space="preserve"> means a person who has been granted honorary membership of the Association in terms of these regulations</w:t>
      </w:r>
    </w:p>
    <w:p w:rsidR="00A77306" w:rsidRPr="005D39D3" w:rsidRDefault="00A77306" w:rsidP="005D39D3">
      <w:pPr>
        <w:pStyle w:val="REG-P0"/>
        <w:ind w:left="567"/>
      </w:pPr>
    </w:p>
    <w:p w:rsidR="00A920AE" w:rsidRPr="005D39D3" w:rsidRDefault="00A77306" w:rsidP="005D39D3">
      <w:pPr>
        <w:pStyle w:val="REG-P0"/>
        <w:ind w:left="567"/>
      </w:pPr>
      <w:r w:rsidRPr="005D39D3">
        <w:t>“</w:t>
      </w:r>
      <w:r w:rsidR="00A920AE" w:rsidRPr="005D39D3">
        <w:t>members in financial standing</w:t>
      </w:r>
      <w:r w:rsidRPr="005D39D3">
        <w:t>”</w:t>
      </w:r>
      <w:r w:rsidR="00A920AE" w:rsidRPr="005D39D3">
        <w:t xml:space="preserve"> means a member of the Association who has paid the prescribed subscription by due date.</w:t>
      </w:r>
    </w:p>
    <w:p w:rsidR="00A77306" w:rsidRPr="005D39D3" w:rsidRDefault="00A77306" w:rsidP="005D39D3">
      <w:pPr>
        <w:pStyle w:val="REG-P0"/>
        <w:ind w:left="567"/>
      </w:pPr>
    </w:p>
    <w:p w:rsidR="00A920AE" w:rsidRPr="005D39D3" w:rsidRDefault="00A77306" w:rsidP="005D39D3">
      <w:pPr>
        <w:pStyle w:val="REG-P0"/>
        <w:ind w:left="567"/>
      </w:pPr>
      <w:r w:rsidRPr="005D39D3">
        <w:t>“</w:t>
      </w:r>
      <w:r w:rsidR="00A920AE" w:rsidRPr="005D39D3">
        <w:t>associate member</w:t>
      </w:r>
      <w:r w:rsidRPr="005D39D3">
        <w:t>”</w:t>
      </w:r>
      <w:r w:rsidR="00A920AE" w:rsidRPr="005D39D3">
        <w:t xml:space="preserve"> is a member who is enrolled as nurse or midwife in terms of article 4(l)(a)(ii) of the Act or who is entitled to be enrolled as such and who has been accepted as a member of the Association</w:t>
      </w:r>
    </w:p>
    <w:p w:rsidR="00A77306" w:rsidRPr="005D39D3" w:rsidRDefault="00A77306" w:rsidP="005D39D3">
      <w:pPr>
        <w:pStyle w:val="REG-P0"/>
        <w:ind w:left="567"/>
      </w:pPr>
    </w:p>
    <w:p w:rsidR="00A920AE" w:rsidRPr="005D39D3" w:rsidRDefault="00A77306" w:rsidP="005D39D3">
      <w:pPr>
        <w:pStyle w:val="REG-P0"/>
        <w:ind w:left="567"/>
      </w:pPr>
      <w:r w:rsidRPr="005D39D3">
        <w:t>“</w:t>
      </w:r>
      <w:r w:rsidR="00A920AE" w:rsidRPr="005D39D3">
        <w:t>Practising</w:t>
      </w:r>
      <w:r w:rsidRPr="005D39D3">
        <w:t>”</w:t>
      </w:r>
      <w:r w:rsidR="00A920AE" w:rsidRPr="005D39D3">
        <w:t xml:space="preserve"> with regard to a member, nurse, midwife, or assistant nurse doing fulltime, parttime, or occasional nursing work for payment or assisting a medical practitioner, dentist, or patient, or accepting any post or rendering any services for which or by which registration or enrolment as nurse, midwife or assistant nurse is required as condition of employment; practising and </w:t>
      </w:r>
      <w:r w:rsidRPr="005D39D3">
        <w:t>“</w:t>
      </w:r>
      <w:r w:rsidR="00A920AE" w:rsidRPr="005D39D3">
        <w:t>non-practising</w:t>
      </w:r>
      <w:r w:rsidRPr="005D39D3">
        <w:t>”</w:t>
      </w:r>
      <w:r w:rsidR="00A920AE" w:rsidRPr="005D39D3">
        <w:t xml:space="preserve"> are to be interpreted accordingly</w:t>
      </w:r>
    </w:p>
    <w:p w:rsidR="00A77306" w:rsidRPr="005D39D3" w:rsidRDefault="00A77306" w:rsidP="005D39D3">
      <w:pPr>
        <w:pStyle w:val="REG-P0"/>
        <w:ind w:left="567"/>
      </w:pPr>
    </w:p>
    <w:p w:rsidR="00A920AE" w:rsidRPr="005D39D3" w:rsidRDefault="00A77306" w:rsidP="005D39D3">
      <w:pPr>
        <w:pStyle w:val="REG-P0"/>
        <w:ind w:left="567"/>
      </w:pPr>
      <w:r w:rsidRPr="005D39D3">
        <w:t>“</w:t>
      </w:r>
      <w:r w:rsidR="00A920AE" w:rsidRPr="005D39D3">
        <w:t>full member</w:t>
      </w:r>
      <w:r w:rsidRPr="005D39D3">
        <w:t>”</w:t>
      </w:r>
      <w:r w:rsidR="00A920AE" w:rsidRPr="005D39D3">
        <w:t xml:space="preserve"> is a member registered as nurse or midwife in terms of article 4(1)(a)(i) of the Act or being entitled to be registered as such and who has been accepted as member under regulation 3(1)(a).</w:t>
      </w:r>
    </w:p>
    <w:p w:rsidR="00A77306" w:rsidRDefault="00A77306" w:rsidP="00A77306">
      <w:pPr>
        <w:pStyle w:val="REG-Pa"/>
      </w:pPr>
    </w:p>
    <w:p w:rsidR="00A920AE" w:rsidRDefault="00A920AE" w:rsidP="005D39D3">
      <w:pPr>
        <w:pStyle w:val="REG-P0"/>
        <w:ind w:left="567"/>
      </w:pPr>
      <w:r>
        <w:t>reference to females i</w:t>
      </w:r>
      <w:r w:rsidR="001A5766">
        <w:t>ncludes males and a word or ex</w:t>
      </w:r>
      <w:r>
        <w:t>pression to which a certain meaning has been given in the Act is to be interpreted accordingly in these regulations.</w:t>
      </w:r>
    </w:p>
    <w:p w:rsidR="005D39D3" w:rsidRDefault="005D39D3" w:rsidP="005D39D3">
      <w:pPr>
        <w:pStyle w:val="REG-P0"/>
        <w:ind w:left="567"/>
      </w:pPr>
    </w:p>
    <w:p w:rsidR="00A920AE" w:rsidRDefault="00A920AE" w:rsidP="00A77306">
      <w:pPr>
        <w:pStyle w:val="REG-P0"/>
        <w:rPr>
          <w:b/>
        </w:rPr>
      </w:pPr>
      <w:r w:rsidRPr="00A77306">
        <w:rPr>
          <w:b/>
        </w:rPr>
        <w:t xml:space="preserve">Personal </w:t>
      </w:r>
      <w:r w:rsidR="00A77306">
        <w:rPr>
          <w:b/>
        </w:rPr>
        <w:t>d</w:t>
      </w:r>
      <w:r w:rsidR="002A2F82">
        <w:rPr>
          <w:b/>
        </w:rPr>
        <w:t>etails</w:t>
      </w:r>
    </w:p>
    <w:p w:rsidR="002A2F82" w:rsidRPr="00A77306" w:rsidRDefault="002A2F82" w:rsidP="00A77306">
      <w:pPr>
        <w:pStyle w:val="REG-P0"/>
        <w:rPr>
          <w:b/>
        </w:rPr>
      </w:pPr>
    </w:p>
    <w:p w:rsidR="00A920AE" w:rsidRDefault="00A920AE" w:rsidP="002A2F82">
      <w:pPr>
        <w:pStyle w:val="REG-P1"/>
      </w:pPr>
      <w:r w:rsidRPr="002A2F82">
        <w:rPr>
          <w:b/>
        </w:rPr>
        <w:t>2.</w:t>
      </w:r>
      <w:r w:rsidR="002A2F82">
        <w:tab/>
      </w:r>
      <w:r>
        <w:t>(1)</w:t>
      </w:r>
      <w:r w:rsidR="002A2F82">
        <w:tab/>
      </w:r>
      <w:r>
        <w:t>Every practising full member, practising associate member, and practising supplementary member, every junior member and junior member must, at the commencement of practice or training, as the case may be, submit the details required on form A, B, D, F, or H as per Annexure and whichever may be applicable.</w:t>
      </w:r>
    </w:p>
    <w:p w:rsidR="002A2F82" w:rsidRDefault="002A2F82" w:rsidP="002A2F82">
      <w:pPr>
        <w:pStyle w:val="REG-P1"/>
      </w:pPr>
    </w:p>
    <w:p w:rsidR="00A920AE" w:rsidRDefault="00A920AE" w:rsidP="002A2F82">
      <w:pPr>
        <w:pStyle w:val="REG-P1"/>
      </w:pPr>
      <w:r>
        <w:t>(2)</w:t>
      </w:r>
      <w:r w:rsidR="002A2F82">
        <w:tab/>
      </w:r>
      <w:r>
        <w:t xml:space="preserve">Every non-practising full member, non-practising associated member and </w:t>
      </w:r>
      <w:r w:rsidRPr="00145655">
        <w:rPr>
          <w:lang w:val="en-ZA"/>
        </w:rPr>
        <w:t xml:space="preserve">non- </w:t>
      </w:r>
      <w:r>
        <w:t>practising supplementary member being registered or enrolled whichever may be applicable shall submit the details required to the Board on form C, E, or G as the case may be.</w:t>
      </w:r>
    </w:p>
    <w:p w:rsidR="00A77DA1" w:rsidRDefault="00A77DA1" w:rsidP="00A77DA1">
      <w:pPr>
        <w:pStyle w:val="REG-P0"/>
        <w:rPr>
          <w:b/>
        </w:rPr>
      </w:pPr>
    </w:p>
    <w:p w:rsidR="00A920AE" w:rsidRDefault="00A920AE" w:rsidP="00A77DA1">
      <w:pPr>
        <w:pStyle w:val="REG-P0"/>
        <w:rPr>
          <w:b/>
        </w:rPr>
      </w:pPr>
      <w:r w:rsidRPr="00A77DA1">
        <w:rPr>
          <w:b/>
        </w:rPr>
        <w:t>Acceptance as member or honorary member</w:t>
      </w:r>
    </w:p>
    <w:p w:rsidR="00A77DA1" w:rsidRPr="00A77DA1" w:rsidRDefault="00A77DA1" w:rsidP="00A77DA1">
      <w:pPr>
        <w:pStyle w:val="REG-P0"/>
        <w:rPr>
          <w:b/>
        </w:rPr>
      </w:pPr>
    </w:p>
    <w:p w:rsidR="00A920AE" w:rsidRDefault="00A920AE" w:rsidP="00A77DA1">
      <w:pPr>
        <w:pStyle w:val="REG-P1"/>
      </w:pPr>
      <w:r w:rsidRPr="00A77DA1">
        <w:rPr>
          <w:b/>
        </w:rPr>
        <w:t>3.</w:t>
      </w:r>
      <w:r w:rsidR="00A77DA1">
        <w:tab/>
      </w:r>
      <w:r>
        <w:t>(1)</w:t>
      </w:r>
      <w:r w:rsidR="00A77DA1">
        <w:tab/>
      </w:r>
      <w:r>
        <w:t>The Association may admit any person who qualifies to</w:t>
      </w:r>
    </w:p>
    <w:p w:rsidR="00A77DA1" w:rsidRDefault="00A77DA1" w:rsidP="00A77DA1">
      <w:pPr>
        <w:pStyle w:val="REG-Pa"/>
      </w:pPr>
    </w:p>
    <w:p w:rsidR="00A920AE" w:rsidRDefault="00A920AE" w:rsidP="00A77DA1">
      <w:pPr>
        <w:pStyle w:val="REG-Pa"/>
      </w:pPr>
      <w:r>
        <w:t>(a)</w:t>
      </w:r>
      <w:r w:rsidR="00A77DA1">
        <w:tab/>
      </w:r>
      <w:r>
        <w:t>be registered as nurse or midwife and who does apply for registration accept as a full member</w:t>
      </w:r>
    </w:p>
    <w:p w:rsidR="00A77DA1" w:rsidRDefault="00A77DA1" w:rsidP="00A77DA1">
      <w:pPr>
        <w:pStyle w:val="REG-Pa"/>
      </w:pPr>
    </w:p>
    <w:p w:rsidR="00A920AE" w:rsidRDefault="00A920AE" w:rsidP="00A77DA1">
      <w:pPr>
        <w:pStyle w:val="REG-Pa"/>
      </w:pPr>
      <w:r>
        <w:t>(b)</w:t>
      </w:r>
      <w:r w:rsidR="00A77DA1">
        <w:tab/>
      </w:r>
      <w:r>
        <w:t xml:space="preserve">be enrolled as nurse or midwife and who applies for </w:t>
      </w:r>
      <w:r w:rsidR="0078608B">
        <w:t>enrolment</w:t>
      </w:r>
      <w:r>
        <w:t xml:space="preserve"> accept as an associate member</w:t>
      </w:r>
    </w:p>
    <w:p w:rsidR="00A77DA1" w:rsidRDefault="00A77DA1" w:rsidP="00A77DA1">
      <w:pPr>
        <w:pStyle w:val="REG-Pa"/>
      </w:pPr>
    </w:p>
    <w:p w:rsidR="00A920AE" w:rsidRDefault="00A920AE" w:rsidP="00A77DA1">
      <w:pPr>
        <w:pStyle w:val="REG-Pa"/>
      </w:pPr>
      <w:r>
        <w:t>(c)</w:t>
      </w:r>
      <w:r w:rsidR="00A77DA1">
        <w:tab/>
      </w:r>
      <w:r>
        <w:t xml:space="preserve">be enrolled as assistant nurse and who does apply for such enrolment accept as a </w:t>
      </w:r>
      <w:r w:rsidR="0078608B">
        <w:t>supplementary</w:t>
      </w:r>
      <w:r>
        <w:t xml:space="preserve"> member</w:t>
      </w:r>
    </w:p>
    <w:p w:rsidR="00A77DA1" w:rsidRDefault="00A77DA1" w:rsidP="00A77DA1">
      <w:pPr>
        <w:pStyle w:val="REG-Pa"/>
      </w:pPr>
    </w:p>
    <w:p w:rsidR="00A920AE" w:rsidRDefault="00A920AE" w:rsidP="00A77DA1">
      <w:pPr>
        <w:pStyle w:val="REG-P1"/>
      </w:pPr>
      <w:r>
        <w:t>(2)</w:t>
      </w:r>
      <w:r w:rsidR="00A77DA1">
        <w:tab/>
      </w:r>
      <w:r>
        <w:t>The Association may accept any person as an honorary member if in the opinion of the Board this person has rendered outstanding services to the nursing profession.</w:t>
      </w:r>
    </w:p>
    <w:p w:rsidR="00A77DA1" w:rsidRDefault="00A77DA1" w:rsidP="00A77DA1">
      <w:pPr>
        <w:pStyle w:val="REG-P1"/>
      </w:pPr>
    </w:p>
    <w:p w:rsidR="00A920AE" w:rsidRDefault="00A920AE" w:rsidP="00A77DA1">
      <w:pPr>
        <w:pStyle w:val="REG-P1"/>
      </w:pPr>
      <w:r>
        <w:t>(3)</w:t>
      </w:r>
      <w:r w:rsidR="00A77DA1">
        <w:tab/>
      </w:r>
      <w:r>
        <w:t>Application in respect of subarticle (1) must be accompanied by a duly completed form C, E, or G as per attached enclosures, whichever may be applicable, on which all required details are completed. Also enclosed must be the membership fee as required under regulation 4(1)(b) or (d), whichever is applicable.</w:t>
      </w:r>
    </w:p>
    <w:p w:rsidR="00A77DA1" w:rsidRDefault="00A77DA1" w:rsidP="00A77DA1">
      <w:pPr>
        <w:pStyle w:val="REG-P1"/>
      </w:pPr>
    </w:p>
    <w:p w:rsidR="00A920AE" w:rsidRDefault="00A920AE" w:rsidP="00A77DA1">
      <w:pPr>
        <w:pStyle w:val="REG-P0"/>
        <w:rPr>
          <w:b/>
        </w:rPr>
      </w:pPr>
      <w:r w:rsidRPr="00A77DA1">
        <w:rPr>
          <w:b/>
        </w:rPr>
        <w:t>S</w:t>
      </w:r>
      <w:r w:rsidR="00A77DA1" w:rsidRPr="00A77DA1">
        <w:rPr>
          <w:b/>
        </w:rPr>
        <w:t>ubscriptions</w:t>
      </w:r>
    </w:p>
    <w:p w:rsidR="007F73AB" w:rsidRPr="00A77DA1" w:rsidRDefault="007F73AB" w:rsidP="00A77DA1">
      <w:pPr>
        <w:pStyle w:val="REG-P0"/>
        <w:rPr>
          <w:b/>
        </w:rPr>
      </w:pPr>
    </w:p>
    <w:p w:rsidR="00A920AE" w:rsidRDefault="007F73AB" w:rsidP="007F73AB">
      <w:pPr>
        <w:pStyle w:val="REG-P1"/>
      </w:pPr>
      <w:r w:rsidRPr="007F73AB">
        <w:rPr>
          <w:b/>
        </w:rPr>
        <w:t>4.</w:t>
      </w:r>
      <w:r>
        <w:tab/>
      </w:r>
      <w:r w:rsidR="00A920AE">
        <w:t xml:space="preserve">(1) </w:t>
      </w:r>
      <w:r w:rsidR="00A268CF">
        <w:tab/>
      </w:r>
      <w:r w:rsidR="00A920AE">
        <w:t>The annual subscription is due and payable in advance on every 1st April, being</w:t>
      </w:r>
    </w:p>
    <w:p w:rsidR="00A268CF" w:rsidRDefault="00A268CF" w:rsidP="007F73AB">
      <w:pPr>
        <w:pStyle w:val="REG-Pa"/>
      </w:pPr>
    </w:p>
    <w:p w:rsidR="0017086B" w:rsidRPr="0017086B" w:rsidRDefault="0017086B" w:rsidP="0017086B">
      <w:pPr>
        <w:pStyle w:val="REG-Amend"/>
      </w:pPr>
      <w:r w:rsidRPr="0017086B">
        <w:t>[The regulation number “4.” is omitted in the English text, but inserted here for ease of reference.]</w:t>
      </w:r>
    </w:p>
    <w:p w:rsidR="0017086B" w:rsidRDefault="0017086B" w:rsidP="007F73AB">
      <w:pPr>
        <w:pStyle w:val="REG-Pa"/>
      </w:pPr>
    </w:p>
    <w:p w:rsidR="00A920AE" w:rsidRDefault="00A920AE" w:rsidP="007F73AB">
      <w:pPr>
        <w:pStyle w:val="REG-Pa"/>
      </w:pPr>
      <w:r>
        <w:t>(a)</w:t>
      </w:r>
      <w:r w:rsidR="007F73AB">
        <w:tab/>
      </w:r>
      <w:r>
        <w:t xml:space="preserve">for practising full members </w:t>
      </w:r>
      <w:r w:rsidR="007F73AB">
        <w:t>-</w:t>
      </w:r>
      <w:r>
        <w:t xml:space="preserve"> R </w:t>
      </w:r>
      <w:r w:rsidR="00E258CD">
        <w:t>40</w:t>
      </w:r>
      <w:r>
        <w:t xml:space="preserve">,00 with the understanding that junior members pay an additional </w:t>
      </w:r>
      <w:r w:rsidR="00F56E49">
        <w:t>–</w:t>
      </w:r>
      <w:r>
        <w:t xml:space="preserve"> R</w:t>
      </w:r>
      <w:r w:rsidR="00E258CD">
        <w:t>25</w:t>
      </w:r>
      <w:r>
        <w:t>,00 on registering.</w:t>
      </w:r>
    </w:p>
    <w:p w:rsidR="007F73AB" w:rsidRDefault="007F73AB" w:rsidP="007F73AB">
      <w:pPr>
        <w:pStyle w:val="REG-Pa"/>
      </w:pPr>
    </w:p>
    <w:p w:rsidR="00A920AE" w:rsidRDefault="00A920AE" w:rsidP="007F73AB">
      <w:pPr>
        <w:pStyle w:val="REG-Pa"/>
      </w:pPr>
      <w:r>
        <w:t>(b)</w:t>
      </w:r>
      <w:r w:rsidR="007F73AB">
        <w:tab/>
      </w:r>
      <w:r>
        <w:t xml:space="preserve">for non-practising members who are registered or who are entitled to be registered </w:t>
      </w:r>
      <w:r w:rsidR="00F56E49">
        <w:t>–</w:t>
      </w:r>
      <w:r>
        <w:t xml:space="preserve"> R</w:t>
      </w:r>
      <w:r w:rsidR="00E258CD">
        <w:t>15</w:t>
      </w:r>
      <w:r>
        <w:t>,00.</w:t>
      </w:r>
    </w:p>
    <w:p w:rsidR="007F73AB" w:rsidRDefault="007F73AB" w:rsidP="007F73AB">
      <w:pPr>
        <w:pStyle w:val="REG-Pa"/>
      </w:pPr>
    </w:p>
    <w:p w:rsidR="00A920AE" w:rsidRDefault="00A920AE" w:rsidP="007F73AB">
      <w:pPr>
        <w:pStyle w:val="REG-Pa"/>
      </w:pPr>
      <w:r>
        <w:t>(c)</w:t>
      </w:r>
      <w:r w:rsidR="007F73AB">
        <w:tab/>
      </w:r>
      <w:r>
        <w:t xml:space="preserve">for junior members and for practising associated and supplementary members </w:t>
      </w:r>
      <w:r w:rsidR="00F56E49">
        <w:t>– R</w:t>
      </w:r>
      <w:r w:rsidR="00E258CD">
        <w:t>25</w:t>
      </w:r>
      <w:r>
        <w:t>,00.</w:t>
      </w:r>
    </w:p>
    <w:p w:rsidR="007F73AB" w:rsidRDefault="007F73AB" w:rsidP="007F73AB">
      <w:pPr>
        <w:pStyle w:val="REG-Pa"/>
      </w:pPr>
    </w:p>
    <w:p w:rsidR="00A920AE" w:rsidRDefault="00A920AE" w:rsidP="007F73AB">
      <w:pPr>
        <w:pStyle w:val="REG-Pa"/>
      </w:pPr>
      <w:r>
        <w:t>(d)</w:t>
      </w:r>
      <w:r w:rsidR="007F73AB">
        <w:tab/>
      </w:r>
      <w:r>
        <w:t xml:space="preserve">for non-practising associated and supplementary members who are enrolled or entitled to be enrolled </w:t>
      </w:r>
      <w:r w:rsidR="00E258CD">
        <w:t>– R10</w:t>
      </w:r>
      <w:r>
        <w:t>,00.</w:t>
      </w:r>
    </w:p>
    <w:p w:rsidR="007F73AB" w:rsidRDefault="007F73AB" w:rsidP="007F73AB">
      <w:pPr>
        <w:pStyle w:val="REG-Pa"/>
      </w:pPr>
    </w:p>
    <w:p w:rsidR="0005599A" w:rsidRPr="00713046" w:rsidRDefault="0005599A" w:rsidP="0005599A">
      <w:pPr>
        <w:pStyle w:val="AS-P-Amend"/>
      </w:pPr>
      <w:r>
        <w:t>[subregulation (1) amended by General Notice 28/1982 and by General Notice 32/1988]</w:t>
      </w:r>
    </w:p>
    <w:p w:rsidR="0005599A" w:rsidRDefault="0005599A" w:rsidP="007F73AB">
      <w:pPr>
        <w:pStyle w:val="REG-Pa"/>
      </w:pPr>
    </w:p>
    <w:p w:rsidR="00A920AE" w:rsidRDefault="00A920AE" w:rsidP="007F73AB">
      <w:pPr>
        <w:pStyle w:val="REG-P1"/>
      </w:pPr>
      <w:r>
        <w:t>(2)</w:t>
      </w:r>
      <w:r w:rsidR="007F73AB">
        <w:tab/>
      </w:r>
      <w:r>
        <w:t>Honorary members are exempted form membership fee.</w:t>
      </w:r>
    </w:p>
    <w:p w:rsidR="007F73AB" w:rsidRDefault="007F73AB" w:rsidP="007F73AB">
      <w:pPr>
        <w:pStyle w:val="REG-P1"/>
      </w:pPr>
    </w:p>
    <w:p w:rsidR="00192E14" w:rsidRDefault="00192E14" w:rsidP="00192E14">
      <w:pPr>
        <w:pStyle w:val="REG-Amend"/>
      </w:pPr>
      <w:r>
        <w:t xml:space="preserve">[The word “from” is misspelt as “form” in the </w:t>
      </w:r>
      <w:r w:rsidRPr="00192E14">
        <w:rPr>
          <w:i/>
        </w:rPr>
        <w:t>Official Gazette</w:t>
      </w:r>
      <w:r>
        <w:t>, as reproduced above.]</w:t>
      </w:r>
    </w:p>
    <w:p w:rsidR="00192E14" w:rsidRDefault="00192E14" w:rsidP="007F73AB">
      <w:pPr>
        <w:pStyle w:val="REG-P1"/>
      </w:pPr>
    </w:p>
    <w:p w:rsidR="00A920AE" w:rsidRDefault="00A920AE" w:rsidP="007F73AB">
      <w:pPr>
        <w:pStyle w:val="REG-P1"/>
      </w:pPr>
      <w:r>
        <w:t>(3)</w:t>
      </w:r>
      <w:r w:rsidR="007F73AB">
        <w:tab/>
      </w:r>
      <w:r>
        <w:t>The membership fee as per regulation 4(1) is a debt which the member owes to the association, and if it is not paid by or on due date it may be sued for in a court of law.</w:t>
      </w:r>
    </w:p>
    <w:p w:rsidR="007F73AB" w:rsidRDefault="007F73AB" w:rsidP="007F73AB">
      <w:pPr>
        <w:pStyle w:val="REG-P1"/>
      </w:pPr>
    </w:p>
    <w:p w:rsidR="00A920AE" w:rsidRDefault="00A920AE" w:rsidP="007F73AB">
      <w:pPr>
        <w:pStyle w:val="REG-P0"/>
        <w:rPr>
          <w:b/>
        </w:rPr>
      </w:pPr>
      <w:r w:rsidRPr="007F73AB">
        <w:rPr>
          <w:b/>
        </w:rPr>
        <w:t>R</w:t>
      </w:r>
      <w:r w:rsidR="007F73AB" w:rsidRPr="007F73AB">
        <w:rPr>
          <w:b/>
        </w:rPr>
        <w:t>emoval from membership</w:t>
      </w:r>
    </w:p>
    <w:p w:rsidR="0005599A" w:rsidRDefault="0005599A" w:rsidP="0017086B">
      <w:pPr>
        <w:pStyle w:val="REG-Amend"/>
      </w:pPr>
    </w:p>
    <w:p w:rsidR="0017086B" w:rsidRPr="0017086B" w:rsidRDefault="0017086B" w:rsidP="0017086B">
      <w:pPr>
        <w:pStyle w:val="REG-Amend"/>
      </w:pPr>
      <w:r w:rsidRPr="0017086B">
        <w:t>[The regulation number “</w:t>
      </w:r>
      <w:r>
        <w:t>5</w:t>
      </w:r>
      <w:r w:rsidRPr="0017086B">
        <w:t>.” is omitted in the English text, but inserted here for ease of reference.]</w:t>
      </w:r>
    </w:p>
    <w:p w:rsidR="007F73AB" w:rsidRPr="007F73AB" w:rsidRDefault="007F73AB" w:rsidP="007F73AB">
      <w:pPr>
        <w:pStyle w:val="REG-P0"/>
        <w:rPr>
          <w:b/>
        </w:rPr>
      </w:pPr>
    </w:p>
    <w:p w:rsidR="00A920AE" w:rsidRDefault="007F73AB" w:rsidP="007F73AB">
      <w:pPr>
        <w:pStyle w:val="REG-P1"/>
      </w:pPr>
      <w:r w:rsidRPr="007F73AB">
        <w:rPr>
          <w:b/>
        </w:rPr>
        <w:t>5.</w:t>
      </w:r>
      <w:r>
        <w:rPr>
          <w:b/>
        </w:rPr>
        <w:tab/>
      </w:r>
      <w:r w:rsidR="00A920AE">
        <w:t>(1)</w:t>
      </w:r>
      <w:r>
        <w:tab/>
      </w:r>
      <w:r w:rsidR="00A920AE">
        <w:t>Any member whose name has been scrapped from the registers or rolls ceases ipso facto to be a member of the association.</w:t>
      </w:r>
    </w:p>
    <w:p w:rsidR="007F73AB" w:rsidRDefault="007F73AB" w:rsidP="007F73AB">
      <w:pPr>
        <w:pStyle w:val="REG-P1"/>
      </w:pPr>
    </w:p>
    <w:p w:rsidR="00A920AE" w:rsidRDefault="00A920AE" w:rsidP="007F73AB">
      <w:pPr>
        <w:pStyle w:val="REG-P1"/>
      </w:pPr>
      <w:r>
        <w:t>(2)</w:t>
      </w:r>
      <w:r w:rsidR="007F73AB">
        <w:tab/>
      </w:r>
      <w:r>
        <w:t xml:space="preserve">If the board is of the opinion that a member ad- mitted to membership under regulation 3(1) has been guilty of improper or disgraceful conduct, or conduct which when regard is held to her profession would be improper or disgraceful, it may direct that her name be removed from membership provided that such member has </w:t>
      </w:r>
      <w:r w:rsidR="007F73AB">
        <w:t>-</w:t>
      </w:r>
    </w:p>
    <w:p w:rsidR="007F73AB" w:rsidRDefault="007F73AB" w:rsidP="007F73AB">
      <w:pPr>
        <w:pStyle w:val="REG-P1"/>
      </w:pPr>
    </w:p>
    <w:p w:rsidR="00A920AE" w:rsidRDefault="00A920AE" w:rsidP="007F73AB">
      <w:pPr>
        <w:pStyle w:val="REG-Pa"/>
      </w:pPr>
      <w:r>
        <w:t>(a)</w:t>
      </w:r>
      <w:r w:rsidR="007F73AB">
        <w:tab/>
      </w:r>
      <w:r>
        <w:t>been notified, in writing, by the board of the reasons for its proposed action</w:t>
      </w:r>
    </w:p>
    <w:p w:rsidR="007F73AB" w:rsidRDefault="007F73AB" w:rsidP="007F73AB">
      <w:pPr>
        <w:pStyle w:val="REG-Pa"/>
      </w:pPr>
    </w:p>
    <w:p w:rsidR="00A920AE" w:rsidRDefault="00A920AE" w:rsidP="007F73AB">
      <w:pPr>
        <w:pStyle w:val="REG-Pa"/>
      </w:pPr>
      <w:r>
        <w:t>(b)</w:t>
      </w:r>
      <w:r w:rsidR="007F73AB">
        <w:tab/>
      </w:r>
      <w:r>
        <w:t>been afforded the opportunity of being heard and</w:t>
      </w:r>
    </w:p>
    <w:p w:rsidR="007F73AB" w:rsidRDefault="007F73AB" w:rsidP="007F73AB">
      <w:pPr>
        <w:pStyle w:val="REG-Pa"/>
      </w:pPr>
    </w:p>
    <w:p w:rsidR="00A920AE" w:rsidRDefault="00A920AE" w:rsidP="007F73AB">
      <w:pPr>
        <w:pStyle w:val="REG-Pa"/>
      </w:pPr>
      <w:r>
        <w:t>(c)</w:t>
      </w:r>
      <w:r w:rsidR="007F73AB">
        <w:tab/>
      </w:r>
      <w:r>
        <w:t>been given the opportunity of resigning and has declined refusal, with the understanding tha</w:t>
      </w:r>
      <w:r w:rsidR="00192E14">
        <w:t>t the board may not delegate it’</w:t>
      </w:r>
      <w:r>
        <w:t>s powers under this paragraph to a committee.</w:t>
      </w:r>
    </w:p>
    <w:p w:rsidR="007F73AB" w:rsidRDefault="007F73AB" w:rsidP="007F73AB">
      <w:pPr>
        <w:pStyle w:val="REG-Pa"/>
      </w:pPr>
    </w:p>
    <w:p w:rsidR="00192E14" w:rsidRDefault="00192E14" w:rsidP="00192E14">
      <w:pPr>
        <w:pStyle w:val="REG-Amend"/>
      </w:pPr>
      <w:r>
        <w:t>[The word “it’s” should be “its”.]</w:t>
      </w:r>
    </w:p>
    <w:p w:rsidR="00192E14" w:rsidRDefault="00192E14" w:rsidP="007F73AB">
      <w:pPr>
        <w:pStyle w:val="REG-Pa"/>
      </w:pPr>
    </w:p>
    <w:p w:rsidR="00A920AE" w:rsidRDefault="00A920AE" w:rsidP="007F73AB">
      <w:pPr>
        <w:pStyle w:val="REG-P1"/>
      </w:pPr>
      <w:r>
        <w:t>(3)</w:t>
      </w:r>
      <w:r w:rsidR="007F73AB">
        <w:tab/>
      </w:r>
      <w:r>
        <w:t>Any member admitted to membership under regulation 3(1) who fails to pay her subscription for any year by 30 June, may be removed from membership by the Board.</w:t>
      </w:r>
    </w:p>
    <w:p w:rsidR="007F73AB" w:rsidRDefault="007F73AB" w:rsidP="007F73AB">
      <w:pPr>
        <w:pStyle w:val="REG-P1"/>
      </w:pPr>
    </w:p>
    <w:p w:rsidR="00A920AE" w:rsidRDefault="00A920AE" w:rsidP="007F73AB">
      <w:pPr>
        <w:pStyle w:val="REG-P1"/>
      </w:pPr>
      <w:r>
        <w:t>(4)</w:t>
      </w:r>
      <w:r w:rsidR="007F73AB">
        <w:tab/>
      </w:r>
      <w:r>
        <w:t>The membership terminates with the death of a member.</w:t>
      </w:r>
    </w:p>
    <w:p w:rsidR="007F73AB" w:rsidRDefault="007F73AB" w:rsidP="007F73AB">
      <w:pPr>
        <w:pStyle w:val="REG-P1"/>
      </w:pPr>
    </w:p>
    <w:p w:rsidR="00A920AE" w:rsidRDefault="00A920AE" w:rsidP="007F73AB">
      <w:pPr>
        <w:pStyle w:val="REG-P1"/>
      </w:pPr>
      <w:r>
        <w:t>(5)</w:t>
      </w:r>
      <w:r w:rsidR="007F73AB">
        <w:tab/>
      </w:r>
      <w:r>
        <w:t>The name of any member admitted to membership under regulation 3(1) shall be removed on request by such member.</w:t>
      </w:r>
    </w:p>
    <w:p w:rsidR="007F73AB" w:rsidRDefault="007F73AB" w:rsidP="007F73AB">
      <w:pPr>
        <w:pStyle w:val="REG-P1"/>
      </w:pPr>
    </w:p>
    <w:p w:rsidR="00A920AE" w:rsidRDefault="00A920AE" w:rsidP="007F73AB">
      <w:pPr>
        <w:pStyle w:val="REG-P0"/>
        <w:rPr>
          <w:b/>
        </w:rPr>
      </w:pPr>
      <w:r w:rsidRPr="007F73AB">
        <w:rPr>
          <w:b/>
        </w:rPr>
        <w:t>R</w:t>
      </w:r>
      <w:r w:rsidR="007F73AB" w:rsidRPr="007F73AB">
        <w:rPr>
          <w:b/>
        </w:rPr>
        <w:t>esponsibilities of members</w:t>
      </w:r>
    </w:p>
    <w:p w:rsidR="00BA45E3" w:rsidRPr="007F73AB" w:rsidRDefault="00BA45E3" w:rsidP="007F73AB">
      <w:pPr>
        <w:pStyle w:val="REG-P0"/>
        <w:rPr>
          <w:b/>
        </w:rPr>
      </w:pPr>
    </w:p>
    <w:p w:rsidR="00A920AE" w:rsidRDefault="00A920AE" w:rsidP="00BA45E3">
      <w:pPr>
        <w:pStyle w:val="REG-P1"/>
      </w:pPr>
      <w:r w:rsidRPr="00BA45E3">
        <w:rPr>
          <w:b/>
        </w:rPr>
        <w:t>6.</w:t>
      </w:r>
      <w:r w:rsidR="00BA45E3">
        <w:rPr>
          <w:b/>
        </w:rPr>
        <w:tab/>
      </w:r>
      <w:r>
        <w:t>(1)</w:t>
      </w:r>
      <w:r w:rsidR="00BA45E3">
        <w:tab/>
      </w:r>
      <w:r>
        <w:t>Every member shall advise the Association immediately in writing of any change of postal or residential address.</w:t>
      </w:r>
    </w:p>
    <w:p w:rsidR="00BA45E3" w:rsidRDefault="00BA45E3" w:rsidP="00BA45E3">
      <w:pPr>
        <w:pStyle w:val="REG-P1"/>
      </w:pPr>
    </w:p>
    <w:p w:rsidR="00A920AE" w:rsidRDefault="00A920AE" w:rsidP="00BA45E3">
      <w:pPr>
        <w:pStyle w:val="REG-P1"/>
      </w:pPr>
      <w:r>
        <w:t>(2)</w:t>
      </w:r>
      <w:r w:rsidR="00BA45E3">
        <w:tab/>
      </w:r>
      <w:r>
        <w:t>A member shall advise the Association immediately in writing of any change of name whether by marriage or other process of Law. The Association may demand such documentary or other proof as it may deem fit.</w:t>
      </w:r>
    </w:p>
    <w:p w:rsidR="00BA45E3" w:rsidRDefault="00BA45E3" w:rsidP="00BA45E3">
      <w:pPr>
        <w:pStyle w:val="REG-P1"/>
      </w:pPr>
    </w:p>
    <w:p w:rsidR="00A920AE" w:rsidRDefault="00A920AE" w:rsidP="00BA45E3">
      <w:pPr>
        <w:pStyle w:val="REG-P1"/>
      </w:pPr>
      <w:r>
        <w:t>(3)</w:t>
      </w:r>
      <w:r w:rsidR="00BA45E3">
        <w:tab/>
      </w:r>
      <w:r>
        <w:t>Every practising member shall notify the Association when she ceases to practise.</w:t>
      </w:r>
    </w:p>
    <w:p w:rsidR="00BA45E3" w:rsidRDefault="00BA45E3" w:rsidP="00BA45E3">
      <w:pPr>
        <w:pStyle w:val="REG-P1"/>
      </w:pPr>
    </w:p>
    <w:p w:rsidR="00A920AE" w:rsidRDefault="00A920AE" w:rsidP="00BA45E3">
      <w:pPr>
        <w:pStyle w:val="REG-P1"/>
      </w:pPr>
      <w:r>
        <w:t>(4)</w:t>
      </w:r>
      <w:r w:rsidR="00BA45E3">
        <w:tab/>
      </w:r>
      <w:r>
        <w:t>Every non-practising member shall notify the Association when she recommences practising.</w:t>
      </w:r>
    </w:p>
    <w:p w:rsidR="00BA45E3" w:rsidRDefault="00BA45E3" w:rsidP="00BA45E3">
      <w:pPr>
        <w:pStyle w:val="REG-P1"/>
      </w:pPr>
    </w:p>
    <w:p w:rsidR="00A920AE" w:rsidRDefault="00A920AE" w:rsidP="00BA071E">
      <w:pPr>
        <w:pStyle w:val="REG-P0"/>
        <w:rPr>
          <w:b/>
        </w:rPr>
      </w:pPr>
      <w:r w:rsidRPr="00BA071E">
        <w:rPr>
          <w:b/>
        </w:rPr>
        <w:t>R</w:t>
      </w:r>
      <w:r w:rsidR="00BA071E" w:rsidRPr="00BA071E">
        <w:rPr>
          <w:b/>
        </w:rPr>
        <w:t>eport and financial statement</w:t>
      </w:r>
    </w:p>
    <w:p w:rsidR="00BA071E" w:rsidRPr="00BA071E" w:rsidRDefault="00BA071E" w:rsidP="00BA071E">
      <w:pPr>
        <w:pStyle w:val="REG-P0"/>
        <w:rPr>
          <w:b/>
        </w:rPr>
      </w:pPr>
    </w:p>
    <w:p w:rsidR="00A920AE" w:rsidRDefault="00A920AE" w:rsidP="00BA071E">
      <w:pPr>
        <w:pStyle w:val="REG-P1"/>
      </w:pPr>
      <w:r w:rsidRPr="00BA071E">
        <w:rPr>
          <w:b/>
        </w:rPr>
        <w:t>7.</w:t>
      </w:r>
      <w:r w:rsidR="00BA071E">
        <w:rPr>
          <w:b/>
        </w:rPr>
        <w:tab/>
      </w:r>
      <w:r>
        <w:t>(1)</w:t>
      </w:r>
      <w:r w:rsidR="00BA071E">
        <w:tab/>
      </w:r>
      <w:r>
        <w:t>The Board shall present a report to each ordinary meeting of the Association.</w:t>
      </w:r>
    </w:p>
    <w:p w:rsidR="00BA071E" w:rsidRDefault="00BA071E" w:rsidP="00BA071E">
      <w:pPr>
        <w:pStyle w:val="REG-P1"/>
      </w:pPr>
    </w:p>
    <w:p w:rsidR="00A920AE" w:rsidRDefault="00A920AE" w:rsidP="00BA071E">
      <w:pPr>
        <w:pStyle w:val="REG-P1"/>
      </w:pPr>
      <w:r>
        <w:t>(2)</w:t>
      </w:r>
      <w:r w:rsidR="00BA071E">
        <w:tab/>
      </w:r>
      <w:r>
        <w:t>The Board shall present a financial report of the Association to each ordinary meeting.</w:t>
      </w:r>
    </w:p>
    <w:p w:rsidR="00BA071E" w:rsidRDefault="00BA071E" w:rsidP="00BA071E">
      <w:pPr>
        <w:pStyle w:val="REG-P1"/>
      </w:pPr>
    </w:p>
    <w:p w:rsidR="00A920AE" w:rsidRDefault="00A920AE" w:rsidP="00BA071E">
      <w:pPr>
        <w:pStyle w:val="REG-P0"/>
        <w:rPr>
          <w:b/>
        </w:rPr>
      </w:pPr>
      <w:r w:rsidRPr="00BA071E">
        <w:rPr>
          <w:b/>
        </w:rPr>
        <w:t>A</w:t>
      </w:r>
      <w:r w:rsidR="00BA071E" w:rsidRPr="00BA071E">
        <w:rPr>
          <w:b/>
        </w:rPr>
        <w:t>uditors and legal advisors</w:t>
      </w:r>
    </w:p>
    <w:p w:rsidR="00BA071E" w:rsidRDefault="00BA071E" w:rsidP="00BA071E">
      <w:pPr>
        <w:pStyle w:val="REG-P0"/>
        <w:rPr>
          <w:b/>
        </w:rPr>
      </w:pPr>
    </w:p>
    <w:p w:rsidR="0017086B" w:rsidRPr="0017086B" w:rsidRDefault="0017086B" w:rsidP="0017086B">
      <w:pPr>
        <w:pStyle w:val="REG-Amend"/>
      </w:pPr>
      <w:r w:rsidRPr="0017086B">
        <w:t>[The regulation number “</w:t>
      </w:r>
      <w:r>
        <w:t>8</w:t>
      </w:r>
      <w:r w:rsidRPr="0017086B">
        <w:t>.” is omitted in the English text, but inserted here for ease of reference.]</w:t>
      </w:r>
    </w:p>
    <w:p w:rsidR="0017086B" w:rsidRPr="00BA071E" w:rsidRDefault="0017086B" w:rsidP="00BA071E">
      <w:pPr>
        <w:pStyle w:val="REG-P0"/>
        <w:rPr>
          <w:b/>
        </w:rPr>
      </w:pPr>
    </w:p>
    <w:p w:rsidR="00A920AE" w:rsidRDefault="00BA071E" w:rsidP="00BA071E">
      <w:pPr>
        <w:pStyle w:val="REG-P1"/>
      </w:pPr>
      <w:r w:rsidRPr="00BA071E">
        <w:rPr>
          <w:b/>
        </w:rPr>
        <w:t>8</w:t>
      </w:r>
      <w:r w:rsidR="00A920AE" w:rsidRPr="00BA071E">
        <w:rPr>
          <w:b/>
        </w:rPr>
        <w:t>.</w:t>
      </w:r>
      <w:r>
        <w:rPr>
          <w:b/>
        </w:rPr>
        <w:tab/>
      </w:r>
      <w:r w:rsidR="00A920AE">
        <w:t>(1)</w:t>
      </w:r>
      <w:r>
        <w:tab/>
      </w:r>
      <w:r w:rsidR="00A920AE">
        <w:t>The financial year of the Association shall run from 1st April to 31st March.</w:t>
      </w:r>
    </w:p>
    <w:p w:rsidR="00BA071E" w:rsidRDefault="00BA071E" w:rsidP="00BA071E">
      <w:pPr>
        <w:pStyle w:val="REG-P1"/>
      </w:pPr>
    </w:p>
    <w:p w:rsidR="00A920AE" w:rsidRDefault="00A920AE" w:rsidP="00BA071E">
      <w:pPr>
        <w:pStyle w:val="REG-P1"/>
      </w:pPr>
      <w:r>
        <w:t>(2)</w:t>
      </w:r>
      <w:r w:rsidR="00BA071E">
        <w:tab/>
      </w:r>
      <w:r>
        <w:t>The Board shall appoint an auditor or auditors registered under the Act of Public Accountants and Auditors 1951 (Act 51 of 1951) for every financial year, with the understanding that the auditor(s) may be reappointed.</w:t>
      </w:r>
    </w:p>
    <w:p w:rsidR="00BA071E" w:rsidRDefault="00BA071E" w:rsidP="00BA071E">
      <w:pPr>
        <w:pStyle w:val="REG-P1"/>
      </w:pPr>
    </w:p>
    <w:p w:rsidR="00A920AE" w:rsidRDefault="00A920AE" w:rsidP="00BA071E">
      <w:pPr>
        <w:pStyle w:val="REG-P1"/>
      </w:pPr>
      <w:r>
        <w:t>(3)</w:t>
      </w:r>
      <w:r w:rsidR="00BA071E">
        <w:tab/>
      </w:r>
      <w:r>
        <w:t>The Board may appoint legal advisors.</w:t>
      </w:r>
    </w:p>
    <w:p w:rsidR="00BA071E" w:rsidRDefault="00BA071E" w:rsidP="00BA071E">
      <w:pPr>
        <w:pStyle w:val="REG-P1"/>
      </w:pPr>
    </w:p>
    <w:p w:rsidR="00A920AE" w:rsidRDefault="00A920AE" w:rsidP="00BA071E">
      <w:pPr>
        <w:pStyle w:val="REG-P0"/>
        <w:rPr>
          <w:b/>
        </w:rPr>
      </w:pPr>
      <w:r w:rsidRPr="00BA071E">
        <w:rPr>
          <w:b/>
        </w:rPr>
        <w:t>M</w:t>
      </w:r>
      <w:r w:rsidR="00BA071E" w:rsidRPr="00BA071E">
        <w:rPr>
          <w:b/>
        </w:rPr>
        <w:t>eeting of the association</w:t>
      </w:r>
    </w:p>
    <w:p w:rsidR="00BA071E" w:rsidRPr="00BA071E" w:rsidRDefault="00BA071E" w:rsidP="00BA071E">
      <w:pPr>
        <w:pStyle w:val="REG-P0"/>
        <w:rPr>
          <w:b/>
        </w:rPr>
      </w:pPr>
    </w:p>
    <w:p w:rsidR="00A920AE" w:rsidRDefault="00A920AE" w:rsidP="00BA071E">
      <w:pPr>
        <w:pStyle w:val="REG-P1"/>
      </w:pPr>
      <w:r w:rsidRPr="00BA071E">
        <w:rPr>
          <w:b/>
        </w:rPr>
        <w:t>9.</w:t>
      </w:r>
      <w:r w:rsidR="00BA071E">
        <w:rPr>
          <w:b/>
        </w:rPr>
        <w:tab/>
      </w:r>
      <w:r>
        <w:t>(1)</w:t>
      </w:r>
      <w:r w:rsidR="00BA071E">
        <w:tab/>
      </w:r>
      <w:r>
        <w:t>Meetings of the Association shall be held by way of branch representations.</w:t>
      </w:r>
    </w:p>
    <w:p w:rsidR="00BA071E" w:rsidRDefault="00BA071E" w:rsidP="00BA071E">
      <w:pPr>
        <w:pStyle w:val="REG-P1"/>
      </w:pPr>
    </w:p>
    <w:p w:rsidR="00A920AE" w:rsidRDefault="00A920AE" w:rsidP="00BA071E">
      <w:pPr>
        <w:pStyle w:val="REG-P1"/>
      </w:pPr>
      <w:r>
        <w:t>(2)</w:t>
      </w:r>
      <w:r w:rsidR="00BA071E">
        <w:tab/>
      </w:r>
      <w:r>
        <w:t xml:space="preserve">The Full members of financial standing of each branch shall </w:t>
      </w:r>
      <w:r w:rsidR="0078608B">
        <w:t>be</w:t>
      </w:r>
      <w:r>
        <w:t xml:space="preserve"> entitled to elect one delegate in financial standing from amongst their members to attend ordinary and special meetings of the association provided that</w:t>
      </w:r>
    </w:p>
    <w:p w:rsidR="00BA071E" w:rsidRDefault="00BA071E" w:rsidP="00BA071E">
      <w:pPr>
        <w:pStyle w:val="REG-P1"/>
      </w:pPr>
    </w:p>
    <w:p w:rsidR="00A920AE" w:rsidRDefault="00A920AE" w:rsidP="009F283E">
      <w:pPr>
        <w:pStyle w:val="REG-Pa"/>
      </w:pPr>
      <w:r>
        <w:t>(a)</w:t>
      </w:r>
      <w:r w:rsidR="009F283E">
        <w:tab/>
      </w:r>
      <w:r>
        <w:t>a branch having more than 30 but not more than 100 full members in financial standing may elect two delegates.</w:t>
      </w:r>
    </w:p>
    <w:p w:rsidR="009F283E" w:rsidRDefault="009F283E" w:rsidP="009F283E">
      <w:pPr>
        <w:pStyle w:val="REG-Pa"/>
      </w:pPr>
    </w:p>
    <w:p w:rsidR="00A920AE" w:rsidRDefault="00A920AE" w:rsidP="009F283E">
      <w:pPr>
        <w:pStyle w:val="REG-Pa"/>
      </w:pPr>
      <w:r>
        <w:t>(b)</w:t>
      </w:r>
      <w:r w:rsidR="009F283E">
        <w:tab/>
      </w:r>
      <w:r>
        <w:t>a branch with more than 100 full members in financial standing may elect three delegates.</w:t>
      </w:r>
    </w:p>
    <w:p w:rsidR="009F283E" w:rsidRDefault="009F283E" w:rsidP="009F283E">
      <w:pPr>
        <w:pStyle w:val="REG-Pa"/>
      </w:pPr>
    </w:p>
    <w:p w:rsidR="00A920AE" w:rsidRDefault="00A920AE" w:rsidP="009F283E">
      <w:pPr>
        <w:pStyle w:val="REG-Pa"/>
      </w:pPr>
      <w:r>
        <w:t>(c)</w:t>
      </w:r>
      <w:r w:rsidR="009F283E">
        <w:tab/>
      </w:r>
      <w:r>
        <w:t>no member of the board shall be a delegate; and</w:t>
      </w:r>
    </w:p>
    <w:p w:rsidR="009F283E" w:rsidRDefault="009F283E" w:rsidP="009F283E">
      <w:pPr>
        <w:pStyle w:val="REG-Pa"/>
      </w:pPr>
    </w:p>
    <w:p w:rsidR="00A920AE" w:rsidRDefault="00A920AE" w:rsidP="009F283E">
      <w:pPr>
        <w:pStyle w:val="REG-Pa"/>
      </w:pPr>
      <w:r>
        <w:t>(d)</w:t>
      </w:r>
      <w:r w:rsidR="009F283E">
        <w:tab/>
      </w:r>
      <w:r>
        <w:t xml:space="preserve">delegates of a branch shall be at a meeting of the Association to exercise between them as many votes as the number of delegates to which such a branch is entitled in terms of these regulations on matters which have been discussed at their individual branch meetings; on any other matter they shall be entitled to a </w:t>
      </w:r>
      <w:r w:rsidR="0078608B">
        <w:t>personal</w:t>
      </w:r>
      <w:r>
        <w:t xml:space="preserve"> vote.</w:t>
      </w:r>
    </w:p>
    <w:p w:rsidR="009F283E" w:rsidRDefault="009F283E" w:rsidP="009F283E">
      <w:pPr>
        <w:pStyle w:val="REG-Pa"/>
      </w:pPr>
    </w:p>
    <w:p w:rsidR="00A920AE" w:rsidRDefault="00A920AE" w:rsidP="009F283E">
      <w:pPr>
        <w:pStyle w:val="REG-Pa"/>
      </w:pPr>
      <w:r>
        <w:t>(e)</w:t>
      </w:r>
      <w:r w:rsidR="009F283E">
        <w:tab/>
      </w:r>
      <w:r>
        <w:t>the junior members in financial standing, and active within a branch shall be entitled to elect from amongst themselves one delegate to attend ordinary and special meetings of the Association; such delegates shall be entitled to speak at the Meetings but shall have no vote.</w:t>
      </w:r>
    </w:p>
    <w:p w:rsidR="009F283E" w:rsidRDefault="009F283E" w:rsidP="009F283E">
      <w:pPr>
        <w:pStyle w:val="REG-Pa"/>
      </w:pPr>
    </w:p>
    <w:p w:rsidR="00A920AE" w:rsidRDefault="00A920AE" w:rsidP="00A54574">
      <w:pPr>
        <w:pStyle w:val="REG-P1"/>
      </w:pPr>
      <w:r>
        <w:t>(3)</w:t>
      </w:r>
      <w:r w:rsidR="00A54574">
        <w:tab/>
      </w:r>
      <w:r>
        <w:t>A minimum of 5 members of the Board shall at- tend the ordinary and special meetings of the Association and board members present at the meeting shall be entitled to exercise individual votes.</w:t>
      </w:r>
    </w:p>
    <w:p w:rsidR="00A54574" w:rsidRDefault="00A54574" w:rsidP="00A54574">
      <w:pPr>
        <w:pStyle w:val="REG-P1"/>
      </w:pPr>
    </w:p>
    <w:p w:rsidR="00A920AE" w:rsidRDefault="00A920AE" w:rsidP="00A54574">
      <w:pPr>
        <w:pStyle w:val="REG-P1"/>
      </w:pPr>
      <w:r>
        <w:t>(4)</w:t>
      </w:r>
      <w:r w:rsidR="00A54574">
        <w:tab/>
      </w:r>
      <w:r>
        <w:t>The president of the Association or in her absence the vice-president of the Association must preside at all ordinary and special meetings of the Association. If neither the president nor the vice-president is available to preside at a meeting, the Board shall elect one of its members to preside.</w:t>
      </w:r>
    </w:p>
    <w:p w:rsidR="00A54574" w:rsidRDefault="00A54574" w:rsidP="00A54574">
      <w:pPr>
        <w:pStyle w:val="REG-P1"/>
      </w:pPr>
    </w:p>
    <w:p w:rsidR="00A920AE" w:rsidRDefault="00A920AE" w:rsidP="00A54574">
      <w:pPr>
        <w:pStyle w:val="REG-P1"/>
      </w:pPr>
      <w:r>
        <w:t>(5)</w:t>
      </w:r>
      <w:r w:rsidR="00A54574">
        <w:tab/>
      </w:r>
      <w:r>
        <w:t>The member who presides at a meeting has a casting vote in addition to a deliberate vote.</w:t>
      </w:r>
    </w:p>
    <w:p w:rsidR="00A54574" w:rsidRDefault="00A54574" w:rsidP="00A54574">
      <w:pPr>
        <w:pStyle w:val="REG-P1"/>
      </w:pPr>
    </w:p>
    <w:p w:rsidR="00A920AE" w:rsidRDefault="00A920AE" w:rsidP="00A54574">
      <w:pPr>
        <w:pStyle w:val="REG-P1"/>
      </w:pPr>
      <w:r>
        <w:t>(6)</w:t>
      </w:r>
      <w:r w:rsidR="00A54574">
        <w:tab/>
      </w:r>
      <w:r>
        <w:t>Branches shall be notified of the time, date and place of any ordinary or special meeting of the Association not less than 30 days before such meeting.</w:t>
      </w:r>
    </w:p>
    <w:p w:rsidR="00A54574" w:rsidRDefault="00A54574" w:rsidP="00A54574">
      <w:pPr>
        <w:pStyle w:val="REG-P1"/>
      </w:pPr>
    </w:p>
    <w:p w:rsidR="00A920AE" w:rsidRDefault="00A920AE" w:rsidP="00A54574">
      <w:pPr>
        <w:pStyle w:val="REG-P1"/>
      </w:pPr>
      <w:r>
        <w:t>(7)</w:t>
      </w:r>
      <w:r w:rsidR="00A54574">
        <w:tab/>
      </w:r>
      <w:r>
        <w:t>For ordinary and special meetings of the Association the number of delegated and members of the board equivalent to the number of branches at the time, shall constitute a quorum.</w:t>
      </w:r>
    </w:p>
    <w:p w:rsidR="00A54574" w:rsidRDefault="00A54574" w:rsidP="00A54574">
      <w:pPr>
        <w:pStyle w:val="REG-P1"/>
      </w:pPr>
    </w:p>
    <w:p w:rsidR="00A920AE" w:rsidRDefault="00A920AE" w:rsidP="00FA05E6">
      <w:pPr>
        <w:pStyle w:val="REG-P0"/>
        <w:rPr>
          <w:b/>
        </w:rPr>
      </w:pPr>
      <w:r w:rsidRPr="00FA05E6">
        <w:rPr>
          <w:b/>
        </w:rPr>
        <w:t>A</w:t>
      </w:r>
      <w:r w:rsidR="00FA05E6" w:rsidRPr="00FA05E6">
        <w:rPr>
          <w:b/>
        </w:rPr>
        <w:t>llowances</w:t>
      </w:r>
    </w:p>
    <w:p w:rsidR="00443A89" w:rsidRPr="00FA05E6" w:rsidRDefault="00443A89" w:rsidP="00FA05E6">
      <w:pPr>
        <w:pStyle w:val="REG-P0"/>
        <w:rPr>
          <w:b/>
        </w:rPr>
      </w:pPr>
    </w:p>
    <w:p w:rsidR="00A920AE" w:rsidRDefault="00A920AE" w:rsidP="00443A89">
      <w:pPr>
        <w:pStyle w:val="REG-P1"/>
      </w:pPr>
      <w:r w:rsidRPr="00FA05E6">
        <w:rPr>
          <w:b/>
        </w:rPr>
        <w:t>10.</w:t>
      </w:r>
      <w:r w:rsidR="00FA05E6">
        <w:rPr>
          <w:b/>
        </w:rPr>
        <w:tab/>
      </w:r>
      <w:r>
        <w:t>(1)</w:t>
      </w:r>
      <w:r w:rsidR="00FA05E6">
        <w:tab/>
      </w:r>
      <w:r>
        <w:t xml:space="preserve">Members of the Board shall be paid a travelling and accommodation allowance in conformity with the Laws governing the public service as amended from </w:t>
      </w:r>
      <w:r w:rsidR="0078608B">
        <w:t>time to time by the Public Ser</w:t>
      </w:r>
      <w:r>
        <w:t>vice Commission.</w:t>
      </w:r>
    </w:p>
    <w:p w:rsidR="00FA05E6" w:rsidRDefault="00FA05E6" w:rsidP="00443A89">
      <w:pPr>
        <w:pStyle w:val="REG-P1"/>
      </w:pPr>
    </w:p>
    <w:p w:rsidR="00A920AE" w:rsidRDefault="00A920AE" w:rsidP="00443A89">
      <w:pPr>
        <w:pStyle w:val="REG-P1"/>
      </w:pPr>
      <w:r>
        <w:t>(2)</w:t>
      </w:r>
      <w:r w:rsidR="00FA05E6">
        <w:tab/>
      </w:r>
      <w:r>
        <w:t xml:space="preserve">Delegates attending ordinary and special meetings of the Association shall be paid their actual railway or air </w:t>
      </w:r>
      <w:r w:rsidR="0078608B">
        <w:t>fa</w:t>
      </w:r>
      <w:r w:rsidR="00192E14">
        <w:t>i</w:t>
      </w:r>
      <w:r w:rsidR="0078608B">
        <w:t>r</w:t>
      </w:r>
      <w:r>
        <w:t xml:space="preserve">, whichever is the more economical, and shall be paid </w:t>
      </w:r>
      <w:r w:rsidR="0078608B">
        <w:t>subsistence</w:t>
      </w:r>
      <w:r>
        <w:t xml:space="preserve"> allowance to cover all actual expenses accrued on the journey.</w:t>
      </w:r>
    </w:p>
    <w:p w:rsidR="00FA05E6" w:rsidRDefault="00FA05E6" w:rsidP="00443A89">
      <w:pPr>
        <w:pStyle w:val="REG-P1"/>
      </w:pPr>
    </w:p>
    <w:p w:rsidR="00192E14" w:rsidRDefault="00192E14" w:rsidP="00192E14">
      <w:pPr>
        <w:pStyle w:val="REG-Amend"/>
      </w:pPr>
      <w:r>
        <w:t xml:space="preserve">[The word “fare” in the phrase “railway or air fare” is misspelt </w:t>
      </w:r>
      <w:r>
        <w:br/>
      </w:r>
      <w:r>
        <w:t xml:space="preserve">in the </w:t>
      </w:r>
      <w:r w:rsidRPr="00192E14">
        <w:rPr>
          <w:i/>
        </w:rPr>
        <w:t>Official Gazette</w:t>
      </w:r>
      <w:r>
        <w:t>, as reproduced above.]</w:t>
      </w:r>
    </w:p>
    <w:p w:rsidR="00192E14" w:rsidRDefault="00192E14" w:rsidP="00443A89">
      <w:pPr>
        <w:pStyle w:val="REG-P1"/>
      </w:pPr>
    </w:p>
    <w:p w:rsidR="00A920AE" w:rsidRDefault="00A920AE" w:rsidP="00443A89">
      <w:pPr>
        <w:pStyle w:val="REG-P1"/>
      </w:pPr>
      <w:r>
        <w:t>(3)</w:t>
      </w:r>
      <w:r w:rsidR="00FA05E6">
        <w:tab/>
      </w:r>
      <w:r>
        <w:t>Delegates shall be provided with board and lodging for the duration of ordinary and special meetings of the Association.</w:t>
      </w:r>
    </w:p>
    <w:p w:rsidR="00FA05E6" w:rsidRDefault="00FA05E6" w:rsidP="00FA05E6">
      <w:pPr>
        <w:pStyle w:val="REG-P0"/>
      </w:pPr>
    </w:p>
    <w:p w:rsidR="00A920AE" w:rsidRDefault="00A920AE" w:rsidP="00DB5EA9">
      <w:pPr>
        <w:pStyle w:val="REG-P0"/>
        <w:rPr>
          <w:b/>
        </w:rPr>
      </w:pPr>
      <w:r w:rsidRPr="00DB5EA9">
        <w:rPr>
          <w:b/>
        </w:rPr>
        <w:t>A</w:t>
      </w:r>
      <w:r w:rsidR="00DB5EA9" w:rsidRPr="00DB5EA9">
        <w:rPr>
          <w:b/>
        </w:rPr>
        <w:t>ffiliation</w:t>
      </w:r>
    </w:p>
    <w:p w:rsidR="00DB5EA9" w:rsidRDefault="00DB5EA9" w:rsidP="00DB5EA9">
      <w:pPr>
        <w:pStyle w:val="REG-P0"/>
      </w:pPr>
    </w:p>
    <w:p w:rsidR="00A920AE" w:rsidRPr="006A5A98" w:rsidRDefault="006A5A98" w:rsidP="006A5A98">
      <w:pPr>
        <w:pStyle w:val="REG-P1"/>
      </w:pPr>
      <w:r w:rsidRPr="006A5A98">
        <w:rPr>
          <w:b/>
        </w:rPr>
        <w:t>11.</w:t>
      </w:r>
      <w:r w:rsidRPr="006A5A98">
        <w:tab/>
      </w:r>
      <w:r w:rsidR="00A920AE" w:rsidRPr="006A5A98">
        <w:t>The Association may become a member or affiliate to any other association which includes as it's chief objective the promoti</w:t>
      </w:r>
      <w:r w:rsidR="00DB5EA9" w:rsidRPr="006A5A98">
        <w:t>on of the interests and the im</w:t>
      </w:r>
      <w:r w:rsidR="00A920AE" w:rsidRPr="006A5A98">
        <w:t>provement of the status of the nursing profession.</w:t>
      </w:r>
    </w:p>
    <w:p w:rsidR="00DB5EA9" w:rsidRPr="006A5A98" w:rsidRDefault="00DB5EA9" w:rsidP="006A5A98">
      <w:pPr>
        <w:pStyle w:val="REG-P1"/>
      </w:pPr>
    </w:p>
    <w:p w:rsidR="00A920AE" w:rsidRDefault="00A920AE" w:rsidP="00DB5EA9">
      <w:pPr>
        <w:pStyle w:val="REG-P0"/>
        <w:rPr>
          <w:b/>
        </w:rPr>
      </w:pPr>
      <w:r w:rsidRPr="00DB5EA9">
        <w:rPr>
          <w:b/>
        </w:rPr>
        <w:t>W</w:t>
      </w:r>
      <w:r w:rsidR="00DB5EA9" w:rsidRPr="00DB5EA9">
        <w:rPr>
          <w:b/>
        </w:rPr>
        <w:t>ithdrawel of regulations</w:t>
      </w:r>
    </w:p>
    <w:p w:rsidR="00DB5EA9" w:rsidRDefault="00DB5EA9" w:rsidP="00DB5EA9">
      <w:pPr>
        <w:pStyle w:val="REG-P0"/>
        <w:rPr>
          <w:b/>
        </w:rPr>
      </w:pPr>
    </w:p>
    <w:p w:rsidR="0078608B" w:rsidRDefault="0078608B" w:rsidP="0078608B">
      <w:pPr>
        <w:pStyle w:val="REG-Amend"/>
      </w:pPr>
      <w:r>
        <w:t xml:space="preserve">[The word “Withdrawal” is misspelt in the </w:t>
      </w:r>
      <w:r w:rsidRPr="007B6433">
        <w:rPr>
          <w:i/>
        </w:rPr>
        <w:t>Official Gazette</w:t>
      </w:r>
      <w:r>
        <w:t>, as reproduced above.]</w:t>
      </w:r>
    </w:p>
    <w:p w:rsidR="0078608B" w:rsidRPr="00DB5EA9" w:rsidRDefault="0078608B" w:rsidP="00DB5EA9">
      <w:pPr>
        <w:pStyle w:val="REG-P0"/>
        <w:rPr>
          <w:b/>
        </w:rPr>
      </w:pPr>
    </w:p>
    <w:p w:rsidR="00A920AE" w:rsidRDefault="006A5A98" w:rsidP="006A5A98">
      <w:pPr>
        <w:pStyle w:val="REG-P1"/>
      </w:pPr>
      <w:r w:rsidRPr="00DB5EA9">
        <w:rPr>
          <w:b/>
        </w:rPr>
        <w:t>12.</w:t>
      </w:r>
      <w:r>
        <w:rPr>
          <w:b/>
        </w:rPr>
        <w:tab/>
      </w:r>
      <w:r w:rsidR="00A920AE">
        <w:t>The regulations published in Government Notice R1741 of 1972 are hereby withdrawn.</w:t>
      </w:r>
    </w:p>
    <w:p w:rsidR="00DB5EA9" w:rsidRDefault="00DB5EA9" w:rsidP="00DB5EA9">
      <w:pPr>
        <w:pStyle w:val="REG-P0"/>
      </w:pPr>
    </w:p>
    <w:p w:rsidR="00A920AE" w:rsidRDefault="00DB5EA9" w:rsidP="00DB5EA9">
      <w:pPr>
        <w:pStyle w:val="REG-P0"/>
        <w:tabs>
          <w:tab w:val="clear" w:pos="567"/>
          <w:tab w:val="left" w:leader="dot" w:pos="4320"/>
        </w:tabs>
      </w:pPr>
      <w:r>
        <w:tab/>
      </w:r>
    </w:p>
    <w:p w:rsidR="00A920AE" w:rsidRDefault="007A2E35" w:rsidP="007A2E35">
      <w:pPr>
        <w:pStyle w:val="REG-P0"/>
        <w:tabs>
          <w:tab w:val="clear" w:pos="567"/>
          <w:tab w:val="left" w:pos="810"/>
        </w:tabs>
      </w:pPr>
      <w:r>
        <w:tab/>
      </w:r>
      <w:r w:rsidR="00A920AE">
        <w:t>Administrator-General</w:t>
      </w:r>
    </w:p>
    <w:p w:rsidR="00DB5EA9" w:rsidRDefault="00DB5EA9" w:rsidP="00DB5EA9">
      <w:pPr>
        <w:pStyle w:val="REG-P0"/>
      </w:pPr>
    </w:p>
    <w:p w:rsidR="00A920AE" w:rsidRDefault="00DB5EA9" w:rsidP="00DB5EA9">
      <w:pPr>
        <w:pStyle w:val="REG-P0"/>
        <w:tabs>
          <w:tab w:val="clear" w:pos="567"/>
          <w:tab w:val="left" w:pos="2160"/>
          <w:tab w:val="left" w:leader="dot" w:pos="7920"/>
        </w:tabs>
      </w:pPr>
      <w:r>
        <w:tab/>
      </w:r>
      <w:r w:rsidR="00A920AE">
        <w:t>Windhoek</w:t>
      </w:r>
      <w:r>
        <w:tab/>
      </w:r>
    </w:p>
    <w:p w:rsidR="00DB5EA9" w:rsidRDefault="00DB5EA9" w:rsidP="00DB5EA9">
      <w:pPr>
        <w:pStyle w:val="REG-P0"/>
        <w:tabs>
          <w:tab w:val="clear" w:pos="567"/>
          <w:tab w:val="left" w:pos="2160"/>
          <w:tab w:val="left" w:leader="dot" w:pos="7920"/>
        </w:tabs>
      </w:pPr>
    </w:p>
    <w:p w:rsidR="0078608B" w:rsidRDefault="0078608B" w:rsidP="0078608B">
      <w:pPr>
        <w:pStyle w:val="REG-Amend"/>
      </w:pPr>
      <w:r>
        <w:t xml:space="preserve">[The text </w:t>
      </w:r>
      <w:r w:rsidR="006A5A98">
        <w:t xml:space="preserve">above </w:t>
      </w:r>
      <w:r>
        <w:t xml:space="preserve">is </w:t>
      </w:r>
      <w:r w:rsidR="006A5A98">
        <w:t xml:space="preserve">reproduced </w:t>
      </w:r>
      <w:r>
        <w:t xml:space="preserve">as it appears in the </w:t>
      </w:r>
      <w:r w:rsidRPr="007B6433">
        <w:rPr>
          <w:i/>
        </w:rPr>
        <w:t>Official Gazette</w:t>
      </w:r>
      <w:r>
        <w:rPr>
          <w:i/>
        </w:rPr>
        <w:t>.</w:t>
      </w:r>
      <w:r>
        <w:t>]</w:t>
      </w:r>
    </w:p>
    <w:p w:rsidR="0078608B" w:rsidRDefault="0078608B" w:rsidP="00DB5EA9">
      <w:pPr>
        <w:pStyle w:val="REG-H3A"/>
      </w:pPr>
    </w:p>
    <w:p w:rsidR="0011796A" w:rsidRDefault="0011796A" w:rsidP="00DB5EA9">
      <w:pPr>
        <w:pStyle w:val="REG-H3A"/>
      </w:pPr>
    </w:p>
    <w:p w:rsidR="00A920AE" w:rsidRDefault="0011796A" w:rsidP="00DB5EA9">
      <w:pPr>
        <w:pStyle w:val="REG-H3A"/>
      </w:pPr>
      <w:r>
        <w:br w:type="column"/>
      </w:r>
      <w:r w:rsidR="00A920AE">
        <w:t>ANNEXURE</w:t>
      </w:r>
    </w:p>
    <w:p w:rsidR="001A6314" w:rsidRDefault="001A6314" w:rsidP="00DB5EA9">
      <w:pPr>
        <w:pStyle w:val="REG-H3A"/>
      </w:pPr>
    </w:p>
    <w:p w:rsidR="00A920AE" w:rsidRPr="006A5A98" w:rsidRDefault="0078608B" w:rsidP="006A5A98">
      <w:pPr>
        <w:pStyle w:val="REG-P0"/>
        <w:jc w:val="right"/>
      </w:pPr>
      <w:r w:rsidRPr="006A5A98">
        <w:t>F</w:t>
      </w:r>
      <w:r w:rsidR="006A5A98" w:rsidRPr="006A5A98">
        <w:t xml:space="preserve">orm </w:t>
      </w:r>
      <w:r w:rsidRPr="006A5A98">
        <w:t>A</w:t>
      </w:r>
    </w:p>
    <w:p w:rsidR="00D14405" w:rsidRDefault="00D14405" w:rsidP="001A6314">
      <w:pPr>
        <w:pStyle w:val="REG-P0"/>
        <w:jc w:val="right"/>
      </w:pPr>
    </w:p>
    <w:p w:rsidR="00A920AE" w:rsidRDefault="00A920AE" w:rsidP="00D14405">
      <w:pPr>
        <w:pStyle w:val="REG-P0"/>
        <w:tabs>
          <w:tab w:val="clear" w:pos="567"/>
          <w:tab w:val="left" w:leader="dot" w:pos="7920"/>
        </w:tabs>
      </w:pPr>
      <w:r>
        <w:t xml:space="preserve">Branch </w:t>
      </w:r>
      <w:r w:rsidR="00D14405">
        <w:tab/>
      </w:r>
    </w:p>
    <w:p w:rsidR="00DC62B2" w:rsidRDefault="00DC62B2" w:rsidP="00D14405">
      <w:pPr>
        <w:pStyle w:val="REG-P0"/>
        <w:tabs>
          <w:tab w:val="clear" w:pos="567"/>
          <w:tab w:val="left" w:leader="dot" w:pos="7920"/>
        </w:tabs>
      </w:pPr>
    </w:p>
    <w:p w:rsidR="00A920AE" w:rsidRDefault="00A920AE" w:rsidP="00D14405">
      <w:pPr>
        <w:pStyle w:val="REG-P0"/>
        <w:tabs>
          <w:tab w:val="clear" w:pos="567"/>
          <w:tab w:val="left" w:leader="dot" w:pos="7920"/>
        </w:tabs>
      </w:pPr>
      <w:r>
        <w:t>Date</w:t>
      </w:r>
      <w:r w:rsidR="00D14405">
        <w:t xml:space="preserve"> </w:t>
      </w:r>
      <w:r w:rsidR="00D14405">
        <w:tab/>
      </w:r>
    </w:p>
    <w:p w:rsidR="00DC62B2" w:rsidRPr="00D14405" w:rsidRDefault="00DC62B2" w:rsidP="00D14405">
      <w:pPr>
        <w:pStyle w:val="REG-P0"/>
        <w:tabs>
          <w:tab w:val="clear" w:pos="567"/>
          <w:tab w:val="left" w:leader="dot" w:pos="7920"/>
        </w:tabs>
      </w:pPr>
    </w:p>
    <w:p w:rsidR="0011796A" w:rsidRDefault="0011796A" w:rsidP="00DC62B2">
      <w:pPr>
        <w:pStyle w:val="REG-H3b"/>
      </w:pPr>
    </w:p>
    <w:p w:rsidR="00A920AE" w:rsidRDefault="00A920AE" w:rsidP="00DC62B2">
      <w:pPr>
        <w:pStyle w:val="REG-H3b"/>
      </w:pPr>
      <w:r>
        <w:t>THE NURSING ASSOCIATION OF SOUTH WEST AFRICA/</w:t>
      </w:r>
      <w:r w:rsidR="0011796A">
        <w:br/>
      </w:r>
      <w:r>
        <w:t>FULL PRACTISING MEMBER</w:t>
      </w:r>
    </w:p>
    <w:p w:rsidR="00DC62B2" w:rsidRDefault="00DC62B2" w:rsidP="00DC62B2">
      <w:pPr>
        <w:pStyle w:val="REG-H3b"/>
      </w:pPr>
    </w:p>
    <w:p w:rsidR="00A26FAA" w:rsidRDefault="00A920AE" w:rsidP="00DC62B2">
      <w:pPr>
        <w:pStyle w:val="REG-P0"/>
        <w:jc w:val="center"/>
      </w:pPr>
      <w:r>
        <w:t>(Me</w:t>
      </w:r>
      <w:r w:rsidR="006A5A98">
        <w:t>mbership in terms of article 4(1</w:t>
      </w:r>
      <w:r>
        <w:t xml:space="preserve">)(a)(i) of Act 14 of 1979) </w:t>
      </w:r>
    </w:p>
    <w:p w:rsidR="00A920AE" w:rsidRDefault="00A920AE" w:rsidP="00DC62B2">
      <w:pPr>
        <w:pStyle w:val="REG-P0"/>
        <w:jc w:val="center"/>
      </w:pPr>
      <w:r>
        <w:t>(Use block letters throughout)</w:t>
      </w:r>
    </w:p>
    <w:p w:rsidR="00A26FAA" w:rsidRDefault="00A26FAA" w:rsidP="00DC62B2">
      <w:pPr>
        <w:pStyle w:val="REG-P0"/>
        <w:jc w:val="center"/>
      </w:pPr>
    </w:p>
    <w:p w:rsidR="00A920AE" w:rsidRDefault="00A920AE" w:rsidP="00A26FAA">
      <w:pPr>
        <w:pStyle w:val="REG-P0"/>
        <w:tabs>
          <w:tab w:val="clear" w:pos="567"/>
          <w:tab w:val="left" w:leader="dot" w:pos="7740"/>
        </w:tabs>
      </w:pPr>
      <w:r>
        <w:t>Surname</w:t>
      </w:r>
      <w:r w:rsidR="00DC62B2">
        <w:t xml:space="preserve"> </w:t>
      </w:r>
      <w:r w:rsidR="00DC62B2">
        <w:tab/>
      </w:r>
    </w:p>
    <w:p w:rsidR="00A920AE" w:rsidRDefault="00A920AE" w:rsidP="00A26FAA">
      <w:pPr>
        <w:pStyle w:val="REG-P0"/>
        <w:tabs>
          <w:tab w:val="clear" w:pos="567"/>
          <w:tab w:val="left" w:leader="dot" w:pos="7740"/>
        </w:tabs>
      </w:pPr>
      <w:r>
        <w:t xml:space="preserve">Christian Names </w:t>
      </w:r>
      <w:r w:rsidR="00DC62B2">
        <w:tab/>
      </w:r>
    </w:p>
    <w:p w:rsidR="00A920AE" w:rsidRDefault="00A920AE" w:rsidP="00A26FAA">
      <w:pPr>
        <w:pStyle w:val="REG-P0"/>
        <w:tabs>
          <w:tab w:val="clear" w:pos="567"/>
          <w:tab w:val="left" w:leader="dot" w:pos="7740"/>
        </w:tabs>
      </w:pPr>
      <w:r>
        <w:t>State whether Miss, Mrs., or Mr</w:t>
      </w:r>
      <w:r w:rsidR="00DC62B2">
        <w:t xml:space="preserve"> </w:t>
      </w:r>
      <w:r w:rsidR="00DC62B2">
        <w:tab/>
      </w:r>
    </w:p>
    <w:p w:rsidR="00A920AE" w:rsidRDefault="00287439" w:rsidP="00A26FAA">
      <w:pPr>
        <w:pStyle w:val="REG-P0"/>
        <w:tabs>
          <w:tab w:val="clear" w:pos="567"/>
          <w:tab w:val="left" w:leader="dot" w:pos="7740"/>
        </w:tabs>
      </w:pPr>
      <w:r>
        <w:t>If “</w:t>
      </w:r>
      <w:r w:rsidR="00A920AE">
        <w:t>Mrs.</w:t>
      </w:r>
      <w:r>
        <w:t>”</w:t>
      </w:r>
      <w:r w:rsidR="00A920AE">
        <w:t xml:space="preserve"> give maiden name </w:t>
      </w:r>
      <w:r w:rsidR="00DC62B2">
        <w:tab/>
      </w:r>
    </w:p>
    <w:p w:rsidR="00A920AE" w:rsidRDefault="00A920AE" w:rsidP="00A26FAA">
      <w:pPr>
        <w:pStyle w:val="REG-P0"/>
        <w:tabs>
          <w:tab w:val="clear" w:pos="567"/>
          <w:tab w:val="left" w:leader="dot" w:pos="7740"/>
        </w:tabs>
      </w:pPr>
      <w:r>
        <w:t>Residential address</w:t>
      </w:r>
      <w:r w:rsidR="00DC62B2">
        <w:t xml:space="preserve"> </w:t>
      </w:r>
      <w:r w:rsidR="00DC62B2">
        <w:tab/>
      </w:r>
    </w:p>
    <w:p w:rsidR="00A920AE" w:rsidRDefault="00A920AE" w:rsidP="00A26FAA">
      <w:pPr>
        <w:pStyle w:val="REG-P0"/>
        <w:tabs>
          <w:tab w:val="clear" w:pos="567"/>
          <w:tab w:val="left" w:leader="dot" w:pos="7740"/>
        </w:tabs>
      </w:pPr>
      <w:r>
        <w:t xml:space="preserve">Postal address </w:t>
      </w:r>
      <w:r w:rsidR="00DC62B2">
        <w:tab/>
      </w:r>
    </w:p>
    <w:p w:rsidR="00A920AE" w:rsidRDefault="00A920AE" w:rsidP="00A26FAA">
      <w:pPr>
        <w:pStyle w:val="REG-P0"/>
        <w:tabs>
          <w:tab w:val="clear" w:pos="567"/>
          <w:tab w:val="left" w:leader="dot" w:pos="7740"/>
        </w:tabs>
      </w:pPr>
      <w:r>
        <w:t xml:space="preserve">Basic qualifications </w:t>
      </w:r>
      <w:r w:rsidR="00DC62B2">
        <w:tab/>
      </w:r>
    </w:p>
    <w:p w:rsidR="00A920AE" w:rsidRDefault="00A920AE" w:rsidP="00A26FAA">
      <w:pPr>
        <w:pStyle w:val="REG-P0"/>
        <w:tabs>
          <w:tab w:val="clear" w:pos="567"/>
          <w:tab w:val="left" w:leader="dot" w:pos="7740"/>
        </w:tabs>
      </w:pPr>
      <w:r>
        <w:t xml:space="preserve">Additional qualifications </w:t>
      </w:r>
      <w:r w:rsidR="00DC62B2">
        <w:tab/>
      </w:r>
    </w:p>
    <w:p w:rsidR="00A920AE" w:rsidRDefault="006A5A98" w:rsidP="00A26FAA">
      <w:pPr>
        <w:pStyle w:val="REG-P0"/>
        <w:tabs>
          <w:tab w:val="clear" w:pos="567"/>
          <w:tab w:val="left" w:leader="dot" w:pos="7740"/>
        </w:tabs>
      </w:pPr>
      <w:r>
        <w:t>Date of commencement o</w:t>
      </w:r>
      <w:r w:rsidR="00A920AE">
        <w:t>r recommencement of practice in South West Africa</w:t>
      </w:r>
      <w:r w:rsidR="00DC62B2">
        <w:t xml:space="preserve"> </w:t>
      </w:r>
      <w:r w:rsidR="007E2D22">
        <w:tab/>
      </w:r>
    </w:p>
    <w:p w:rsidR="007E2D22" w:rsidRDefault="007E2D22" w:rsidP="00A26FAA">
      <w:pPr>
        <w:pStyle w:val="REG-P0"/>
        <w:tabs>
          <w:tab w:val="clear" w:pos="567"/>
          <w:tab w:val="left" w:leader="dot" w:pos="7740"/>
        </w:tabs>
      </w:pPr>
      <w:r>
        <w:tab/>
      </w:r>
    </w:p>
    <w:p w:rsidR="00A920AE" w:rsidRDefault="00A920AE" w:rsidP="00A26FAA">
      <w:pPr>
        <w:pStyle w:val="REG-P0"/>
        <w:tabs>
          <w:tab w:val="clear" w:pos="567"/>
          <w:tab w:val="left" w:leader="dot" w:pos="7740"/>
        </w:tabs>
      </w:pPr>
      <w:r>
        <w:t>Training School</w:t>
      </w:r>
      <w:r w:rsidR="00DC62B2">
        <w:t xml:space="preserve"> </w:t>
      </w:r>
      <w:r w:rsidR="007E2D22">
        <w:tab/>
      </w:r>
    </w:p>
    <w:p w:rsidR="00A920AE" w:rsidRDefault="00A920AE" w:rsidP="00A26FAA">
      <w:pPr>
        <w:pStyle w:val="REG-P0"/>
        <w:tabs>
          <w:tab w:val="clear" w:pos="567"/>
          <w:tab w:val="left" w:leader="dot" w:pos="7740"/>
        </w:tabs>
      </w:pPr>
      <w:r>
        <w:t>Date of Registration</w:t>
      </w:r>
      <w:r w:rsidR="00DC62B2">
        <w:t xml:space="preserve"> </w:t>
      </w:r>
      <w:r w:rsidR="007E2D22">
        <w:tab/>
      </w:r>
    </w:p>
    <w:p w:rsidR="00A920AE" w:rsidRDefault="00A920AE" w:rsidP="00A26FAA">
      <w:pPr>
        <w:pStyle w:val="REG-P0"/>
        <w:tabs>
          <w:tab w:val="clear" w:pos="567"/>
          <w:tab w:val="left" w:leader="dot" w:pos="7740"/>
        </w:tabs>
      </w:pPr>
      <w:r>
        <w:t xml:space="preserve">In which branch of nursing are your </w:t>
      </w:r>
      <w:r w:rsidR="006A5A98" w:rsidRPr="006A5A98">
        <w:rPr>
          <w:rStyle w:val="REG-AmendChar"/>
          <w:sz w:val="16"/>
        </w:rPr>
        <w:t>[you]</w:t>
      </w:r>
      <w:r w:rsidR="006A5A98" w:rsidRPr="006A5A98">
        <w:rPr>
          <w:color w:val="00B050"/>
          <w:sz w:val="18"/>
        </w:rPr>
        <w:t xml:space="preserve"> </w:t>
      </w:r>
      <w:r>
        <w:t>practising?</w:t>
      </w:r>
      <w:r w:rsidR="00DC62B2">
        <w:tab/>
      </w:r>
    </w:p>
    <w:p w:rsidR="00A920AE" w:rsidRDefault="007E2D22" w:rsidP="00A26FAA">
      <w:pPr>
        <w:pStyle w:val="REG-P0"/>
        <w:tabs>
          <w:tab w:val="clear" w:pos="567"/>
          <w:tab w:val="left" w:leader="dot" w:pos="7740"/>
        </w:tabs>
      </w:pPr>
      <w:r>
        <w:tab/>
      </w:r>
    </w:p>
    <w:p w:rsidR="00A920AE" w:rsidRDefault="00A920AE" w:rsidP="00A26FAA">
      <w:pPr>
        <w:pStyle w:val="REG-P0"/>
        <w:tabs>
          <w:tab w:val="clear" w:pos="567"/>
          <w:tab w:val="left" w:leader="dot" w:pos="7740"/>
        </w:tabs>
      </w:pPr>
      <w:r>
        <w:t>State place of employment and address</w:t>
      </w:r>
      <w:r w:rsidR="00DC62B2">
        <w:t xml:space="preserve"> </w:t>
      </w:r>
      <w:r w:rsidR="007E2D22">
        <w:tab/>
      </w:r>
    </w:p>
    <w:p w:rsidR="00A26FAA" w:rsidRDefault="00A26FAA" w:rsidP="00A26FAA">
      <w:pPr>
        <w:pStyle w:val="REG-P0"/>
        <w:tabs>
          <w:tab w:val="clear" w:pos="567"/>
          <w:tab w:val="left" w:leader="dot" w:pos="7740"/>
        </w:tabs>
      </w:pPr>
      <w:r>
        <w:tab/>
      </w:r>
    </w:p>
    <w:p w:rsidR="00A920AE" w:rsidRDefault="00A920AE" w:rsidP="00A26FAA">
      <w:pPr>
        <w:pStyle w:val="REG-P0"/>
        <w:tabs>
          <w:tab w:val="clear" w:pos="567"/>
          <w:tab w:val="left" w:leader="dot" w:pos="7740"/>
        </w:tabs>
      </w:pPr>
      <w:r>
        <w:t>Identity number</w:t>
      </w:r>
      <w:r w:rsidR="00DC62B2">
        <w:t xml:space="preserve"> </w:t>
      </w:r>
      <w:r w:rsidR="007E2D22">
        <w:tab/>
      </w:r>
    </w:p>
    <w:p w:rsidR="00A920AE" w:rsidRDefault="00A920AE" w:rsidP="00A26FAA">
      <w:pPr>
        <w:pStyle w:val="REG-P0"/>
        <w:tabs>
          <w:tab w:val="clear" w:pos="567"/>
          <w:tab w:val="left" w:leader="dot" w:pos="7740"/>
        </w:tabs>
      </w:pPr>
      <w:r>
        <w:t xml:space="preserve">Date of birth </w:t>
      </w:r>
      <w:r w:rsidR="007E2D22">
        <w:tab/>
      </w:r>
    </w:p>
    <w:p w:rsidR="0011796A" w:rsidRDefault="0011796A" w:rsidP="00A26FAA">
      <w:pPr>
        <w:pStyle w:val="REG-P0"/>
        <w:tabs>
          <w:tab w:val="clear" w:pos="567"/>
          <w:tab w:val="left" w:leader="dot" w:pos="7740"/>
        </w:tabs>
      </w:pPr>
    </w:p>
    <w:p w:rsidR="00F83703" w:rsidRDefault="00F83703" w:rsidP="00A26FAA">
      <w:pPr>
        <w:pStyle w:val="REG-P0"/>
        <w:tabs>
          <w:tab w:val="clear" w:pos="567"/>
          <w:tab w:val="left" w:leader="dot" w:pos="7740"/>
        </w:tabs>
      </w:pPr>
    </w:p>
    <w:p w:rsidR="0040473E" w:rsidRDefault="00A26FAA" w:rsidP="00F83703">
      <w:pPr>
        <w:pStyle w:val="REG-P0"/>
        <w:tabs>
          <w:tab w:val="clear" w:pos="567"/>
          <w:tab w:val="left" w:pos="3870"/>
          <w:tab w:val="left" w:leader="dot" w:pos="7740"/>
        </w:tabs>
      </w:pPr>
      <w:r>
        <w:tab/>
      </w:r>
      <w:r>
        <w:tab/>
      </w:r>
    </w:p>
    <w:p w:rsidR="00A920AE" w:rsidRDefault="00A26FAA" w:rsidP="00F83703">
      <w:pPr>
        <w:pStyle w:val="REG-P0"/>
        <w:tabs>
          <w:tab w:val="clear" w:pos="567"/>
          <w:tab w:val="left" w:pos="3870"/>
          <w:tab w:val="left" w:pos="4500"/>
        </w:tabs>
      </w:pPr>
      <w:r>
        <w:tab/>
      </w:r>
      <w:r w:rsidR="00A920AE">
        <w:t>Signature</w:t>
      </w:r>
    </w:p>
    <w:p w:rsidR="00A26FAA" w:rsidRPr="0078608B" w:rsidRDefault="00A26FAA" w:rsidP="0078608B">
      <w:pPr>
        <w:pStyle w:val="REG-P0"/>
        <w:jc w:val="center"/>
        <w:rPr>
          <w:b/>
        </w:rPr>
      </w:pPr>
    </w:p>
    <w:p w:rsidR="00007261" w:rsidRDefault="00007261" w:rsidP="00007261">
      <w:pPr>
        <w:pStyle w:val="REG-P0"/>
        <w:jc w:val="right"/>
      </w:pPr>
    </w:p>
    <w:p w:rsidR="00A920AE" w:rsidRPr="00007261" w:rsidRDefault="0011796A" w:rsidP="00007261">
      <w:pPr>
        <w:pStyle w:val="REG-P0"/>
        <w:jc w:val="right"/>
      </w:pPr>
      <w:r>
        <w:br w:type="column"/>
      </w:r>
      <w:r w:rsidR="00007261" w:rsidRPr="00007261">
        <w:t>F</w:t>
      </w:r>
      <w:r w:rsidR="00007261">
        <w:t xml:space="preserve">ORM </w:t>
      </w:r>
      <w:r w:rsidR="00A920AE" w:rsidRPr="00007261">
        <w:t>B</w:t>
      </w:r>
    </w:p>
    <w:p w:rsidR="00A920AE" w:rsidRDefault="00A920AE" w:rsidP="00900CDC">
      <w:pPr>
        <w:pStyle w:val="REG-P0"/>
        <w:tabs>
          <w:tab w:val="clear" w:pos="567"/>
          <w:tab w:val="left" w:leader="dot" w:pos="4230"/>
        </w:tabs>
      </w:pPr>
      <w:r>
        <w:t>Branch</w:t>
      </w:r>
      <w:r w:rsidR="00F83703">
        <w:t xml:space="preserve"> </w:t>
      </w:r>
      <w:r w:rsidR="00F83703">
        <w:tab/>
      </w:r>
    </w:p>
    <w:p w:rsidR="0011796A" w:rsidRDefault="0011796A" w:rsidP="00F83703">
      <w:pPr>
        <w:pStyle w:val="REG-P0"/>
        <w:tabs>
          <w:tab w:val="clear" w:pos="567"/>
          <w:tab w:val="left" w:leader="dot" w:pos="4230"/>
        </w:tabs>
      </w:pPr>
    </w:p>
    <w:p w:rsidR="00A920AE" w:rsidRDefault="00A920AE" w:rsidP="00F83703">
      <w:pPr>
        <w:pStyle w:val="REG-P0"/>
        <w:tabs>
          <w:tab w:val="clear" w:pos="567"/>
          <w:tab w:val="left" w:leader="dot" w:pos="4230"/>
        </w:tabs>
      </w:pPr>
      <w:r>
        <w:t>Date</w:t>
      </w:r>
      <w:r w:rsidR="00F83703">
        <w:t xml:space="preserve"> </w:t>
      </w:r>
      <w:r w:rsidR="00F83703">
        <w:tab/>
      </w:r>
    </w:p>
    <w:p w:rsidR="00F83703" w:rsidRDefault="00F83703" w:rsidP="00F83703">
      <w:pPr>
        <w:pStyle w:val="REG-P0"/>
        <w:tabs>
          <w:tab w:val="clear" w:pos="567"/>
          <w:tab w:val="left" w:leader="dot" w:pos="4230"/>
        </w:tabs>
      </w:pPr>
    </w:p>
    <w:p w:rsidR="0011796A" w:rsidRDefault="0011796A" w:rsidP="00F83703">
      <w:pPr>
        <w:pStyle w:val="REG-H3b"/>
      </w:pPr>
    </w:p>
    <w:p w:rsidR="00A920AE" w:rsidRDefault="00A920AE" w:rsidP="00F83703">
      <w:pPr>
        <w:pStyle w:val="REG-H3b"/>
      </w:pPr>
      <w:r>
        <w:t xml:space="preserve">THE NURSING ASSOCIATION OF SOUTH WEST AFRICA </w:t>
      </w:r>
      <w:r w:rsidR="0011796A">
        <w:br/>
      </w:r>
      <w:r>
        <w:t>JUNIOR MEMBER</w:t>
      </w:r>
    </w:p>
    <w:p w:rsidR="00F83703" w:rsidRDefault="00F83703" w:rsidP="00F83703">
      <w:pPr>
        <w:pStyle w:val="REG-H3b"/>
      </w:pPr>
    </w:p>
    <w:p w:rsidR="00A920AE" w:rsidRDefault="00A920AE" w:rsidP="00F83703">
      <w:pPr>
        <w:pStyle w:val="REG-P0"/>
        <w:jc w:val="center"/>
      </w:pPr>
      <w:r>
        <w:t>(Me</w:t>
      </w:r>
      <w:r w:rsidR="00007261">
        <w:t>mbership in terms of article 4(1</w:t>
      </w:r>
      <w:r>
        <w:t>)(a)(iv) of Act 14 of 1969)</w:t>
      </w:r>
    </w:p>
    <w:p w:rsidR="00A920AE" w:rsidRDefault="00A920AE" w:rsidP="00F83703">
      <w:pPr>
        <w:pStyle w:val="REG-P0"/>
        <w:jc w:val="center"/>
      </w:pPr>
      <w:r>
        <w:t>(Use block letters throughout)</w:t>
      </w:r>
    </w:p>
    <w:p w:rsidR="00F83703" w:rsidRDefault="00F83703" w:rsidP="00F83703">
      <w:pPr>
        <w:pStyle w:val="REG-P0"/>
        <w:jc w:val="center"/>
      </w:pPr>
    </w:p>
    <w:p w:rsidR="00A920AE" w:rsidRDefault="00A920AE" w:rsidP="001E7F50">
      <w:pPr>
        <w:pStyle w:val="REG-P0"/>
        <w:tabs>
          <w:tab w:val="clear" w:pos="567"/>
          <w:tab w:val="left" w:leader="dot" w:pos="7740"/>
        </w:tabs>
      </w:pPr>
      <w:r>
        <w:t>Surname</w:t>
      </w:r>
      <w:r w:rsidR="001E7F50">
        <w:t xml:space="preserve"> </w:t>
      </w:r>
      <w:r w:rsidR="001E7F50">
        <w:tab/>
      </w:r>
    </w:p>
    <w:p w:rsidR="001E7F50" w:rsidRDefault="00A920AE" w:rsidP="001E7F50">
      <w:pPr>
        <w:pStyle w:val="REG-P0"/>
        <w:tabs>
          <w:tab w:val="clear" w:pos="567"/>
          <w:tab w:val="left" w:leader="dot" w:pos="7740"/>
        </w:tabs>
      </w:pPr>
      <w:r>
        <w:t xml:space="preserve">Christian Names </w:t>
      </w:r>
      <w:r w:rsidR="001E7F50">
        <w:tab/>
      </w:r>
    </w:p>
    <w:p w:rsidR="00A920AE" w:rsidRDefault="00A920AE" w:rsidP="001E7F50">
      <w:pPr>
        <w:pStyle w:val="REG-P0"/>
        <w:tabs>
          <w:tab w:val="clear" w:pos="567"/>
          <w:tab w:val="left" w:leader="dot" w:pos="7740"/>
        </w:tabs>
      </w:pPr>
      <w:r>
        <w:t>State whether Miss, Mrs., or Mr</w:t>
      </w:r>
      <w:r w:rsidR="001E7F50">
        <w:t xml:space="preserve"> </w:t>
      </w:r>
      <w:r w:rsidR="001E7F50">
        <w:tab/>
      </w:r>
    </w:p>
    <w:p w:rsidR="00A920AE" w:rsidRDefault="00287439" w:rsidP="001E7F50">
      <w:pPr>
        <w:pStyle w:val="REG-P0"/>
        <w:tabs>
          <w:tab w:val="clear" w:pos="567"/>
          <w:tab w:val="left" w:leader="dot" w:pos="7740"/>
        </w:tabs>
      </w:pPr>
      <w:r>
        <w:t>If “Mrs.”</w:t>
      </w:r>
      <w:r w:rsidR="00A920AE">
        <w:t xml:space="preserve"> state maiden name</w:t>
      </w:r>
      <w:r w:rsidR="001E7F50">
        <w:t xml:space="preserve"> </w:t>
      </w:r>
      <w:r w:rsidR="001E7F50">
        <w:tab/>
      </w:r>
    </w:p>
    <w:p w:rsidR="00A920AE" w:rsidRDefault="00A920AE" w:rsidP="001E7F50">
      <w:pPr>
        <w:pStyle w:val="REG-P0"/>
        <w:tabs>
          <w:tab w:val="clear" w:pos="567"/>
          <w:tab w:val="left" w:leader="dot" w:pos="7740"/>
        </w:tabs>
      </w:pPr>
      <w:r>
        <w:t>Residential address</w:t>
      </w:r>
      <w:r w:rsidR="001E7F50">
        <w:t xml:space="preserve"> </w:t>
      </w:r>
      <w:r w:rsidR="001E7F50">
        <w:tab/>
      </w:r>
    </w:p>
    <w:p w:rsidR="00A920AE" w:rsidRDefault="00A920AE" w:rsidP="001E7F50">
      <w:pPr>
        <w:pStyle w:val="REG-P0"/>
        <w:tabs>
          <w:tab w:val="clear" w:pos="567"/>
          <w:tab w:val="left" w:leader="dot" w:pos="7740"/>
        </w:tabs>
      </w:pPr>
      <w:r>
        <w:t xml:space="preserve">Postal address </w:t>
      </w:r>
      <w:r w:rsidR="001E7F50">
        <w:tab/>
      </w:r>
    </w:p>
    <w:p w:rsidR="00A920AE" w:rsidRDefault="00A920AE" w:rsidP="001E7F50">
      <w:pPr>
        <w:pStyle w:val="REG-P0"/>
        <w:tabs>
          <w:tab w:val="clear" w:pos="567"/>
          <w:tab w:val="left" w:leader="dot" w:pos="7740"/>
        </w:tabs>
      </w:pPr>
      <w:r>
        <w:t>Date of commencement or recommencement of training</w:t>
      </w:r>
      <w:r w:rsidR="001E7F50">
        <w:tab/>
      </w:r>
    </w:p>
    <w:p w:rsidR="001E7F50" w:rsidRDefault="001E7F50" w:rsidP="001E7F50">
      <w:pPr>
        <w:pStyle w:val="REG-P0"/>
        <w:tabs>
          <w:tab w:val="clear" w:pos="567"/>
          <w:tab w:val="left" w:leader="dot" w:pos="7740"/>
        </w:tabs>
      </w:pPr>
      <w:r>
        <w:tab/>
      </w:r>
    </w:p>
    <w:p w:rsidR="00A920AE" w:rsidRDefault="00A920AE" w:rsidP="001E7F50">
      <w:pPr>
        <w:pStyle w:val="REG-P0"/>
        <w:tabs>
          <w:tab w:val="clear" w:pos="567"/>
          <w:tab w:val="left" w:leader="dot" w:pos="7740"/>
        </w:tabs>
      </w:pPr>
      <w:r>
        <w:t xml:space="preserve">Training school </w:t>
      </w:r>
      <w:r w:rsidR="001E7F50">
        <w:tab/>
      </w:r>
    </w:p>
    <w:p w:rsidR="00A920AE" w:rsidRDefault="00A920AE" w:rsidP="001E7F50">
      <w:pPr>
        <w:pStyle w:val="REG-P0"/>
        <w:tabs>
          <w:tab w:val="clear" w:pos="567"/>
          <w:tab w:val="left" w:leader="dot" w:pos="7740"/>
        </w:tabs>
      </w:pPr>
      <w:r>
        <w:t xml:space="preserve">State branch of nursing (i.e. general, psychiatric, midwifery) </w:t>
      </w:r>
      <w:r w:rsidR="001E7F50">
        <w:tab/>
      </w:r>
    </w:p>
    <w:p w:rsidR="001E7F50" w:rsidRDefault="001E7F50" w:rsidP="001E7F50">
      <w:pPr>
        <w:pStyle w:val="REG-P0"/>
        <w:tabs>
          <w:tab w:val="clear" w:pos="567"/>
          <w:tab w:val="left" w:leader="dot" w:pos="7740"/>
        </w:tabs>
      </w:pPr>
      <w:r>
        <w:tab/>
      </w:r>
    </w:p>
    <w:p w:rsidR="00A920AE" w:rsidRDefault="00A920AE" w:rsidP="001E7F50">
      <w:pPr>
        <w:pStyle w:val="REG-P0"/>
        <w:tabs>
          <w:tab w:val="clear" w:pos="567"/>
          <w:tab w:val="left" w:leader="dot" w:pos="7740"/>
        </w:tabs>
      </w:pPr>
      <w:r>
        <w:t>Identity number</w:t>
      </w:r>
      <w:r w:rsidR="001E7F50">
        <w:t xml:space="preserve"> </w:t>
      </w:r>
      <w:r w:rsidR="001E7F50">
        <w:tab/>
      </w:r>
    </w:p>
    <w:p w:rsidR="00A920AE" w:rsidRDefault="00A920AE" w:rsidP="001E7F50">
      <w:pPr>
        <w:pStyle w:val="REG-P0"/>
        <w:tabs>
          <w:tab w:val="clear" w:pos="567"/>
          <w:tab w:val="left" w:leader="dot" w:pos="7740"/>
        </w:tabs>
      </w:pPr>
      <w:r>
        <w:t xml:space="preserve">Date of birth </w:t>
      </w:r>
      <w:r w:rsidR="001E7F50">
        <w:tab/>
      </w:r>
    </w:p>
    <w:p w:rsidR="00A920AE" w:rsidRDefault="00A920AE" w:rsidP="001E7F50">
      <w:pPr>
        <w:pStyle w:val="REG-P0"/>
        <w:tabs>
          <w:tab w:val="clear" w:pos="567"/>
          <w:tab w:val="left" w:leader="dot" w:pos="7740"/>
        </w:tabs>
      </w:pPr>
      <w:r>
        <w:t>Parents Home address</w:t>
      </w:r>
      <w:r w:rsidR="001E7F50">
        <w:t xml:space="preserve"> </w:t>
      </w:r>
      <w:r w:rsidR="001E7F50">
        <w:tab/>
      </w:r>
    </w:p>
    <w:p w:rsidR="001E7F50" w:rsidRDefault="001E7F50" w:rsidP="001E7F50">
      <w:pPr>
        <w:pStyle w:val="REG-P0"/>
        <w:tabs>
          <w:tab w:val="clear" w:pos="567"/>
          <w:tab w:val="left" w:leader="dot" w:pos="7740"/>
        </w:tabs>
      </w:pPr>
      <w:r>
        <w:tab/>
      </w:r>
    </w:p>
    <w:p w:rsidR="001E7F50" w:rsidRDefault="001E7F50" w:rsidP="001E7F50">
      <w:pPr>
        <w:pStyle w:val="REG-P0"/>
        <w:tabs>
          <w:tab w:val="clear" w:pos="567"/>
          <w:tab w:val="left" w:leader="dot" w:pos="7740"/>
        </w:tabs>
      </w:pPr>
      <w:r>
        <w:tab/>
      </w:r>
    </w:p>
    <w:p w:rsidR="0011796A" w:rsidRDefault="0011796A" w:rsidP="001E7F50">
      <w:pPr>
        <w:pStyle w:val="REG-P0"/>
        <w:tabs>
          <w:tab w:val="clear" w:pos="567"/>
          <w:tab w:val="left" w:leader="dot" w:pos="7740"/>
        </w:tabs>
      </w:pPr>
    </w:p>
    <w:p w:rsidR="00C2669B" w:rsidRDefault="00C2669B" w:rsidP="00F83703">
      <w:pPr>
        <w:pStyle w:val="REG-P0"/>
      </w:pPr>
    </w:p>
    <w:p w:rsidR="00C2669B" w:rsidRDefault="00C2669B" w:rsidP="00C2669B">
      <w:pPr>
        <w:pStyle w:val="REG-P0"/>
        <w:tabs>
          <w:tab w:val="clear" w:pos="567"/>
          <w:tab w:val="left" w:pos="3870"/>
          <w:tab w:val="left" w:leader="dot" w:pos="7740"/>
        </w:tabs>
      </w:pPr>
      <w:r>
        <w:tab/>
      </w:r>
      <w:r>
        <w:tab/>
      </w:r>
    </w:p>
    <w:p w:rsidR="00C2669B" w:rsidRDefault="00C2669B" w:rsidP="00C2669B">
      <w:pPr>
        <w:pStyle w:val="REG-P0"/>
        <w:tabs>
          <w:tab w:val="clear" w:pos="567"/>
          <w:tab w:val="left" w:pos="3870"/>
          <w:tab w:val="left" w:pos="4500"/>
        </w:tabs>
      </w:pPr>
      <w:r>
        <w:tab/>
        <w:t>Signature</w:t>
      </w:r>
    </w:p>
    <w:p w:rsidR="00C2669B" w:rsidRDefault="00C2669B" w:rsidP="00C2669B">
      <w:pPr>
        <w:pStyle w:val="REG-P0"/>
      </w:pPr>
    </w:p>
    <w:p w:rsidR="00A920AE" w:rsidRPr="0013686C" w:rsidRDefault="00007261" w:rsidP="00007261">
      <w:pPr>
        <w:pStyle w:val="REG-P0"/>
        <w:jc w:val="right"/>
      </w:pPr>
      <w:r>
        <w:rPr>
          <w:b/>
        </w:rPr>
        <w:br w:type="column"/>
      </w:r>
      <w:r w:rsidR="00A920AE" w:rsidRPr="0013686C">
        <w:t>FORM C</w:t>
      </w:r>
    </w:p>
    <w:p w:rsidR="004C24BA" w:rsidRPr="004C24BA" w:rsidRDefault="004C24BA" w:rsidP="004C24BA">
      <w:pPr>
        <w:pStyle w:val="REG-P0"/>
        <w:jc w:val="right"/>
      </w:pPr>
    </w:p>
    <w:p w:rsidR="004C24BA" w:rsidRDefault="004C24BA" w:rsidP="004C24BA">
      <w:pPr>
        <w:pStyle w:val="REG-P0"/>
        <w:tabs>
          <w:tab w:val="clear" w:pos="567"/>
          <w:tab w:val="left" w:leader="dot" w:pos="4230"/>
        </w:tabs>
      </w:pPr>
      <w:r>
        <w:t xml:space="preserve">Branch </w:t>
      </w:r>
      <w:r>
        <w:tab/>
      </w:r>
    </w:p>
    <w:p w:rsidR="0011796A" w:rsidRDefault="0011796A" w:rsidP="004C24BA">
      <w:pPr>
        <w:pStyle w:val="REG-P0"/>
        <w:tabs>
          <w:tab w:val="clear" w:pos="567"/>
          <w:tab w:val="left" w:leader="dot" w:pos="4230"/>
        </w:tabs>
      </w:pPr>
    </w:p>
    <w:p w:rsidR="004C24BA" w:rsidRDefault="004C24BA" w:rsidP="004C24BA">
      <w:pPr>
        <w:pStyle w:val="REG-P0"/>
        <w:tabs>
          <w:tab w:val="clear" w:pos="567"/>
          <w:tab w:val="left" w:leader="dot" w:pos="4230"/>
        </w:tabs>
      </w:pPr>
      <w:r>
        <w:t xml:space="preserve">Date </w:t>
      </w:r>
      <w:r>
        <w:tab/>
      </w:r>
    </w:p>
    <w:p w:rsidR="00FE7B7A" w:rsidRDefault="00FE7B7A" w:rsidP="004C24BA">
      <w:pPr>
        <w:pStyle w:val="REG-P0"/>
        <w:tabs>
          <w:tab w:val="clear" w:pos="567"/>
          <w:tab w:val="left" w:leader="dot" w:pos="4230"/>
        </w:tabs>
      </w:pPr>
    </w:p>
    <w:p w:rsidR="0011796A" w:rsidRDefault="00A920AE" w:rsidP="00FE7B7A">
      <w:pPr>
        <w:pStyle w:val="REG-H3b"/>
      </w:pPr>
      <w:r>
        <w:t xml:space="preserve">THE NURSING ASSOCIATION OF SOUTH WEST AFRICA </w:t>
      </w:r>
      <w:r w:rsidR="00007261">
        <w:br/>
      </w:r>
    </w:p>
    <w:p w:rsidR="00A920AE" w:rsidRDefault="00A920AE" w:rsidP="00FE7B7A">
      <w:pPr>
        <w:pStyle w:val="REG-H3b"/>
      </w:pPr>
      <w:r>
        <w:t>NON-PRACTICING FULL MEMBER</w:t>
      </w:r>
    </w:p>
    <w:p w:rsidR="00FE7B7A" w:rsidRDefault="00FE7B7A" w:rsidP="00FE7B7A">
      <w:pPr>
        <w:pStyle w:val="REG-H3b"/>
      </w:pPr>
    </w:p>
    <w:p w:rsidR="00FE7B7A" w:rsidRDefault="00A920AE" w:rsidP="00FE7B7A">
      <w:pPr>
        <w:pStyle w:val="REG-P0"/>
        <w:jc w:val="center"/>
      </w:pPr>
      <w:r>
        <w:t>(Membership in terms of article 4(</w:t>
      </w:r>
      <w:r w:rsidR="00007261">
        <w:t>1</w:t>
      </w:r>
      <w:r>
        <w:t>)(a)(i) of Act 14 of 1979 or Regulation 3(1)(a)</w:t>
      </w:r>
    </w:p>
    <w:p w:rsidR="00A920AE" w:rsidRDefault="00A920AE" w:rsidP="00FE7B7A">
      <w:pPr>
        <w:pStyle w:val="REG-P0"/>
        <w:jc w:val="center"/>
      </w:pPr>
      <w:r>
        <w:t>(Use block letters only)</w:t>
      </w:r>
    </w:p>
    <w:p w:rsidR="00FE7B7A" w:rsidRDefault="00FE7B7A" w:rsidP="00FE7B7A">
      <w:pPr>
        <w:pStyle w:val="REG-P0"/>
        <w:jc w:val="center"/>
      </w:pPr>
    </w:p>
    <w:p w:rsidR="00A920AE" w:rsidRDefault="00A920AE" w:rsidP="0047311F">
      <w:pPr>
        <w:pStyle w:val="REG-P0"/>
        <w:tabs>
          <w:tab w:val="clear" w:pos="567"/>
          <w:tab w:val="left" w:leader="dot" w:pos="7740"/>
        </w:tabs>
      </w:pPr>
      <w:r>
        <w:t>Surname</w:t>
      </w:r>
      <w:r w:rsidR="00767437">
        <w:t xml:space="preserve"> </w:t>
      </w:r>
      <w:r w:rsidR="00767437">
        <w:tab/>
      </w:r>
    </w:p>
    <w:p w:rsidR="00A920AE" w:rsidRDefault="00A920AE" w:rsidP="0047311F">
      <w:pPr>
        <w:pStyle w:val="REG-P0"/>
        <w:tabs>
          <w:tab w:val="clear" w:pos="567"/>
          <w:tab w:val="left" w:leader="dot" w:pos="7740"/>
        </w:tabs>
      </w:pPr>
      <w:r>
        <w:t xml:space="preserve">Christian Names </w:t>
      </w:r>
      <w:r w:rsidR="00767437">
        <w:tab/>
      </w:r>
    </w:p>
    <w:p w:rsidR="00A920AE" w:rsidRDefault="00A920AE" w:rsidP="0047311F">
      <w:pPr>
        <w:pStyle w:val="REG-P0"/>
        <w:tabs>
          <w:tab w:val="clear" w:pos="567"/>
          <w:tab w:val="left" w:leader="dot" w:pos="7740"/>
        </w:tabs>
      </w:pPr>
      <w:r>
        <w:t>State whether Miss, Mrs., or Mr</w:t>
      </w:r>
      <w:r w:rsidR="00767437">
        <w:t xml:space="preserve"> </w:t>
      </w:r>
      <w:r w:rsidR="00767437">
        <w:tab/>
      </w:r>
    </w:p>
    <w:p w:rsidR="00A920AE" w:rsidRDefault="00287439" w:rsidP="0047311F">
      <w:pPr>
        <w:pStyle w:val="REG-P0"/>
        <w:tabs>
          <w:tab w:val="clear" w:pos="567"/>
          <w:tab w:val="left" w:leader="dot" w:pos="7740"/>
        </w:tabs>
      </w:pPr>
      <w:r>
        <w:t>If “Mrs.”</w:t>
      </w:r>
      <w:r w:rsidR="00A920AE">
        <w:t xml:space="preserve"> give maiden name </w:t>
      </w:r>
      <w:r w:rsidR="00767437">
        <w:tab/>
      </w:r>
    </w:p>
    <w:p w:rsidR="00A920AE" w:rsidRDefault="00A920AE" w:rsidP="0047311F">
      <w:pPr>
        <w:pStyle w:val="REG-P0"/>
        <w:tabs>
          <w:tab w:val="clear" w:pos="567"/>
          <w:tab w:val="left" w:leader="dot" w:pos="7740"/>
        </w:tabs>
      </w:pPr>
      <w:r>
        <w:t>Residential address</w:t>
      </w:r>
      <w:r w:rsidR="00767437">
        <w:t xml:space="preserve"> </w:t>
      </w:r>
      <w:r w:rsidR="00767437">
        <w:tab/>
      </w:r>
    </w:p>
    <w:p w:rsidR="00A920AE" w:rsidRDefault="00A920AE" w:rsidP="0047311F">
      <w:pPr>
        <w:pStyle w:val="REG-P0"/>
        <w:tabs>
          <w:tab w:val="clear" w:pos="567"/>
          <w:tab w:val="left" w:leader="dot" w:pos="7740"/>
        </w:tabs>
      </w:pPr>
      <w:r>
        <w:t xml:space="preserve">Postal address </w:t>
      </w:r>
      <w:r w:rsidR="00767437">
        <w:tab/>
      </w:r>
    </w:p>
    <w:p w:rsidR="00A920AE" w:rsidRDefault="00A920AE" w:rsidP="0047311F">
      <w:pPr>
        <w:pStyle w:val="REG-P0"/>
        <w:tabs>
          <w:tab w:val="clear" w:pos="567"/>
          <w:tab w:val="left" w:leader="dot" w:pos="7740"/>
        </w:tabs>
      </w:pPr>
      <w:r>
        <w:t>Qualifications</w:t>
      </w:r>
      <w:r w:rsidR="00767437">
        <w:t xml:space="preserve"> </w:t>
      </w:r>
      <w:r w:rsidR="00767437">
        <w:tab/>
      </w:r>
    </w:p>
    <w:p w:rsidR="00A920AE" w:rsidRDefault="00A920AE" w:rsidP="0047311F">
      <w:pPr>
        <w:pStyle w:val="REG-P0"/>
        <w:tabs>
          <w:tab w:val="clear" w:pos="567"/>
          <w:tab w:val="left" w:leader="dot" w:pos="7740"/>
        </w:tabs>
      </w:pPr>
      <w:r>
        <w:t>Date ceased practising</w:t>
      </w:r>
      <w:r w:rsidR="00767437">
        <w:t xml:space="preserve"> </w:t>
      </w:r>
      <w:r w:rsidR="00767437">
        <w:tab/>
      </w:r>
    </w:p>
    <w:p w:rsidR="00A920AE" w:rsidRDefault="00A920AE" w:rsidP="0047311F">
      <w:pPr>
        <w:pStyle w:val="REG-P0"/>
        <w:tabs>
          <w:tab w:val="clear" w:pos="567"/>
          <w:tab w:val="left" w:leader="dot" w:pos="7740"/>
        </w:tabs>
      </w:pPr>
      <w:r>
        <w:t xml:space="preserve">Date of registration </w:t>
      </w:r>
      <w:r w:rsidR="00767437">
        <w:tab/>
      </w:r>
    </w:p>
    <w:p w:rsidR="00A920AE" w:rsidRDefault="00A920AE" w:rsidP="0047311F">
      <w:pPr>
        <w:pStyle w:val="REG-P0"/>
        <w:tabs>
          <w:tab w:val="clear" w:pos="567"/>
          <w:tab w:val="left" w:leader="dot" w:pos="7740"/>
        </w:tabs>
      </w:pPr>
      <w:r>
        <w:t>Are you still registered?</w:t>
      </w:r>
      <w:r w:rsidR="00767437">
        <w:t xml:space="preserve"> </w:t>
      </w:r>
      <w:r w:rsidR="00767437">
        <w:tab/>
      </w:r>
    </w:p>
    <w:p w:rsidR="00A920AE" w:rsidRDefault="00A920AE" w:rsidP="0047311F">
      <w:pPr>
        <w:pStyle w:val="REG-P0"/>
        <w:tabs>
          <w:tab w:val="clear" w:pos="567"/>
          <w:tab w:val="left" w:leader="dot" w:pos="7740"/>
        </w:tabs>
      </w:pPr>
      <w:r>
        <w:t xml:space="preserve">Training school </w:t>
      </w:r>
      <w:r w:rsidR="00767437">
        <w:tab/>
      </w:r>
    </w:p>
    <w:p w:rsidR="00A920AE" w:rsidRDefault="00A920AE" w:rsidP="0047311F">
      <w:pPr>
        <w:pStyle w:val="REG-P0"/>
        <w:tabs>
          <w:tab w:val="clear" w:pos="567"/>
          <w:tab w:val="left" w:leader="dot" w:pos="7740"/>
        </w:tabs>
      </w:pPr>
      <w:r>
        <w:t>Identity number</w:t>
      </w:r>
      <w:r w:rsidR="00767437">
        <w:t xml:space="preserve"> </w:t>
      </w:r>
      <w:r w:rsidR="00767437">
        <w:tab/>
      </w:r>
    </w:p>
    <w:p w:rsidR="00A920AE" w:rsidRDefault="00A920AE" w:rsidP="0047311F">
      <w:pPr>
        <w:pStyle w:val="REG-P0"/>
        <w:tabs>
          <w:tab w:val="clear" w:pos="567"/>
          <w:tab w:val="left" w:leader="dot" w:pos="7740"/>
        </w:tabs>
      </w:pPr>
      <w:r>
        <w:t xml:space="preserve">Date of birth </w:t>
      </w:r>
      <w:r w:rsidR="00767437">
        <w:tab/>
      </w:r>
    </w:p>
    <w:p w:rsidR="0066424F" w:rsidRDefault="0066424F" w:rsidP="0047311F">
      <w:pPr>
        <w:pStyle w:val="REG-P0"/>
        <w:tabs>
          <w:tab w:val="clear" w:pos="567"/>
          <w:tab w:val="left" w:leader="dot" w:pos="7740"/>
        </w:tabs>
      </w:pPr>
    </w:p>
    <w:p w:rsidR="0011796A" w:rsidRDefault="0011796A" w:rsidP="0047311F">
      <w:pPr>
        <w:pStyle w:val="REG-P0"/>
        <w:tabs>
          <w:tab w:val="clear" w:pos="567"/>
          <w:tab w:val="left" w:leader="dot" w:pos="7740"/>
        </w:tabs>
      </w:pPr>
    </w:p>
    <w:p w:rsidR="0066424F" w:rsidRDefault="0066424F" w:rsidP="0066424F">
      <w:pPr>
        <w:pStyle w:val="REG-P0"/>
        <w:tabs>
          <w:tab w:val="clear" w:pos="567"/>
          <w:tab w:val="left" w:pos="3870"/>
          <w:tab w:val="left" w:leader="dot" w:pos="7740"/>
        </w:tabs>
      </w:pPr>
      <w:r>
        <w:tab/>
      </w:r>
      <w:r>
        <w:tab/>
      </w:r>
    </w:p>
    <w:p w:rsidR="0066424F" w:rsidRDefault="0066424F" w:rsidP="0066424F">
      <w:pPr>
        <w:pStyle w:val="REG-P0"/>
        <w:tabs>
          <w:tab w:val="clear" w:pos="567"/>
          <w:tab w:val="left" w:pos="3870"/>
          <w:tab w:val="left" w:pos="4500"/>
        </w:tabs>
      </w:pPr>
      <w:r>
        <w:tab/>
        <w:t>Signature</w:t>
      </w:r>
    </w:p>
    <w:p w:rsidR="0066424F" w:rsidRDefault="0066424F" w:rsidP="0066424F">
      <w:pPr>
        <w:pStyle w:val="REG-P0"/>
      </w:pPr>
    </w:p>
    <w:p w:rsidR="00007261" w:rsidRDefault="0011796A" w:rsidP="0078608B">
      <w:pPr>
        <w:pStyle w:val="REG-P0"/>
        <w:jc w:val="center"/>
        <w:rPr>
          <w:b/>
        </w:rPr>
      </w:pPr>
      <w:r>
        <w:rPr>
          <w:b/>
        </w:rPr>
        <w:br w:type="column"/>
      </w:r>
    </w:p>
    <w:p w:rsidR="00A920AE" w:rsidRPr="00007261" w:rsidRDefault="00A920AE" w:rsidP="00007261">
      <w:pPr>
        <w:pStyle w:val="REG-P0"/>
        <w:jc w:val="right"/>
      </w:pPr>
      <w:r w:rsidRPr="00007261">
        <w:t>FORM D</w:t>
      </w:r>
    </w:p>
    <w:p w:rsidR="0066424F" w:rsidRPr="0066424F" w:rsidRDefault="0066424F" w:rsidP="0066424F">
      <w:pPr>
        <w:pStyle w:val="REG-P0"/>
        <w:jc w:val="right"/>
      </w:pPr>
    </w:p>
    <w:p w:rsidR="007816B1" w:rsidRPr="004C24BA" w:rsidRDefault="007816B1" w:rsidP="007816B1">
      <w:pPr>
        <w:pStyle w:val="REG-P0"/>
        <w:jc w:val="right"/>
      </w:pPr>
    </w:p>
    <w:p w:rsidR="007816B1" w:rsidRDefault="007816B1" w:rsidP="007816B1">
      <w:pPr>
        <w:pStyle w:val="REG-P0"/>
        <w:tabs>
          <w:tab w:val="clear" w:pos="567"/>
          <w:tab w:val="left" w:leader="dot" w:pos="4230"/>
        </w:tabs>
      </w:pPr>
      <w:r>
        <w:t xml:space="preserve">Branch </w:t>
      </w:r>
      <w:r>
        <w:tab/>
      </w:r>
    </w:p>
    <w:p w:rsidR="0011796A" w:rsidRDefault="007816B1" w:rsidP="007816B1">
      <w:pPr>
        <w:pStyle w:val="REG-P0"/>
        <w:tabs>
          <w:tab w:val="clear" w:pos="567"/>
          <w:tab w:val="left" w:leader="dot" w:pos="4230"/>
        </w:tabs>
      </w:pPr>
      <w:r>
        <w:t>D</w:t>
      </w:r>
    </w:p>
    <w:p w:rsidR="007816B1" w:rsidRDefault="007816B1" w:rsidP="007816B1">
      <w:pPr>
        <w:pStyle w:val="REG-P0"/>
        <w:tabs>
          <w:tab w:val="clear" w:pos="567"/>
          <w:tab w:val="left" w:leader="dot" w:pos="4230"/>
        </w:tabs>
      </w:pPr>
      <w:r>
        <w:t xml:space="preserve">ate </w:t>
      </w:r>
      <w:r>
        <w:tab/>
      </w:r>
    </w:p>
    <w:p w:rsidR="006D2E5A" w:rsidRDefault="006D2E5A" w:rsidP="006D2E5A">
      <w:pPr>
        <w:pStyle w:val="REG-P0"/>
        <w:tabs>
          <w:tab w:val="clear" w:pos="567"/>
          <w:tab w:val="left" w:leader="dot" w:pos="4230"/>
        </w:tabs>
        <w:jc w:val="center"/>
      </w:pPr>
    </w:p>
    <w:p w:rsidR="0011796A" w:rsidRDefault="0011796A" w:rsidP="006D2E5A">
      <w:pPr>
        <w:pStyle w:val="REG-H3b"/>
      </w:pPr>
    </w:p>
    <w:p w:rsidR="00A920AE" w:rsidRDefault="00A920AE" w:rsidP="006D2E5A">
      <w:pPr>
        <w:pStyle w:val="REG-H3b"/>
      </w:pPr>
      <w:r>
        <w:t xml:space="preserve">THE NURSING ASSOCIATION OF SOUTH WEST AFRICA </w:t>
      </w:r>
      <w:r w:rsidR="00007261">
        <w:br/>
      </w:r>
      <w:r>
        <w:t>PRACTISING ASSOCIATE MEMBER</w:t>
      </w:r>
    </w:p>
    <w:p w:rsidR="006D2E5A" w:rsidRDefault="006D2E5A" w:rsidP="006D2E5A">
      <w:pPr>
        <w:pStyle w:val="REG-H3b"/>
      </w:pPr>
    </w:p>
    <w:p w:rsidR="00A920AE" w:rsidRDefault="00A920AE" w:rsidP="006D2E5A">
      <w:pPr>
        <w:pStyle w:val="REG-P0"/>
        <w:jc w:val="center"/>
      </w:pPr>
      <w:r>
        <w:t>(Membership in terms of article 4(</w:t>
      </w:r>
      <w:r w:rsidR="00007261">
        <w:t>1</w:t>
      </w:r>
      <w:r>
        <w:t>)(a)(ii) of Act 14 of</w:t>
      </w:r>
      <w:r w:rsidR="007A0394">
        <w:t>t</w:t>
      </w:r>
      <w:r>
        <w:t xml:space="preserve"> 14 of 1979)</w:t>
      </w:r>
    </w:p>
    <w:p w:rsidR="007A0394" w:rsidRDefault="007A0394" w:rsidP="007A0394">
      <w:pPr>
        <w:pStyle w:val="REG-Amend"/>
      </w:pPr>
      <w:r>
        <w:t>[The phrase “</w:t>
      </w:r>
      <w:r>
        <w:t>Act 14 oft 14 of 1979</w:t>
      </w:r>
      <w:r>
        <w:t>” should be “</w:t>
      </w:r>
      <w:r>
        <w:t>Act 14 of 1979</w:t>
      </w:r>
      <w:r>
        <w:t>”.]</w:t>
      </w:r>
    </w:p>
    <w:p w:rsidR="00A920AE" w:rsidRDefault="00A920AE" w:rsidP="006D2E5A">
      <w:pPr>
        <w:pStyle w:val="REG-P0"/>
        <w:jc w:val="center"/>
      </w:pPr>
      <w:r>
        <w:t>(Use block letters only)</w:t>
      </w:r>
    </w:p>
    <w:p w:rsidR="006D2E5A" w:rsidRDefault="006D2E5A" w:rsidP="006D2E5A">
      <w:pPr>
        <w:pStyle w:val="REG-P0"/>
        <w:jc w:val="center"/>
      </w:pPr>
    </w:p>
    <w:p w:rsidR="00A920AE" w:rsidRPr="009F625B" w:rsidRDefault="00A920AE" w:rsidP="009F625B">
      <w:pPr>
        <w:pStyle w:val="REG-P0"/>
        <w:tabs>
          <w:tab w:val="left" w:leader="dot" w:pos="7920"/>
        </w:tabs>
      </w:pPr>
      <w:r>
        <w:t>Surname</w:t>
      </w:r>
      <w:r w:rsidR="009F625B" w:rsidRPr="009F625B">
        <w:t xml:space="preserve"> </w:t>
      </w:r>
      <w:r w:rsidR="009F625B" w:rsidRPr="009F625B">
        <w:tab/>
      </w:r>
    </w:p>
    <w:p w:rsidR="00A920AE" w:rsidRPr="009F625B" w:rsidRDefault="00A920AE" w:rsidP="009F625B">
      <w:pPr>
        <w:pStyle w:val="REG-P0"/>
        <w:tabs>
          <w:tab w:val="left" w:leader="dot" w:pos="7920"/>
        </w:tabs>
      </w:pPr>
      <w:r w:rsidRPr="009F625B">
        <w:t>Christian names</w:t>
      </w:r>
      <w:r w:rsidR="009F625B" w:rsidRPr="009F625B">
        <w:t xml:space="preserve"> </w:t>
      </w:r>
      <w:r w:rsidR="009F625B" w:rsidRPr="009F625B">
        <w:tab/>
      </w:r>
    </w:p>
    <w:p w:rsidR="00A920AE" w:rsidRPr="009F625B" w:rsidRDefault="00A920AE" w:rsidP="009F625B">
      <w:pPr>
        <w:pStyle w:val="REG-P0"/>
        <w:tabs>
          <w:tab w:val="left" w:leader="dot" w:pos="7920"/>
        </w:tabs>
      </w:pPr>
      <w:r w:rsidRPr="009F625B">
        <w:t>State whether Miss, Mrs., or Mr</w:t>
      </w:r>
      <w:r w:rsidR="009F625B" w:rsidRPr="009F625B">
        <w:t xml:space="preserve"> </w:t>
      </w:r>
      <w:r w:rsidR="009F625B" w:rsidRPr="009F625B">
        <w:tab/>
      </w:r>
    </w:p>
    <w:p w:rsidR="00A920AE" w:rsidRPr="009F625B" w:rsidRDefault="006554AB" w:rsidP="009F625B">
      <w:pPr>
        <w:pStyle w:val="REG-P0"/>
        <w:tabs>
          <w:tab w:val="left" w:leader="dot" w:pos="7920"/>
        </w:tabs>
      </w:pPr>
      <w:r>
        <w:t>If “</w:t>
      </w:r>
      <w:r w:rsidR="00A920AE" w:rsidRPr="009F625B">
        <w:t>M</w:t>
      </w:r>
      <w:r>
        <w:t>rs.”</w:t>
      </w:r>
      <w:r w:rsidR="00A920AE" w:rsidRPr="009F625B">
        <w:t xml:space="preserve"> give maiden name </w:t>
      </w:r>
      <w:r w:rsidR="009F625B" w:rsidRPr="009F625B">
        <w:tab/>
      </w:r>
    </w:p>
    <w:p w:rsidR="00A920AE" w:rsidRPr="009F625B" w:rsidRDefault="00A920AE" w:rsidP="009F625B">
      <w:pPr>
        <w:pStyle w:val="REG-P0"/>
        <w:tabs>
          <w:tab w:val="left" w:leader="dot" w:pos="7920"/>
        </w:tabs>
      </w:pPr>
      <w:r w:rsidRPr="009F625B">
        <w:t>Residential address</w:t>
      </w:r>
      <w:r w:rsidR="009F625B" w:rsidRPr="009F625B">
        <w:t xml:space="preserve"> </w:t>
      </w:r>
      <w:r w:rsidR="009F625B" w:rsidRPr="009F625B">
        <w:tab/>
      </w:r>
    </w:p>
    <w:p w:rsidR="00A920AE" w:rsidRPr="009F625B" w:rsidRDefault="00A920AE" w:rsidP="009F625B">
      <w:pPr>
        <w:pStyle w:val="REG-P0"/>
        <w:tabs>
          <w:tab w:val="left" w:leader="dot" w:pos="7920"/>
        </w:tabs>
      </w:pPr>
      <w:r w:rsidRPr="009F625B">
        <w:t xml:space="preserve">Postal address </w:t>
      </w:r>
      <w:r w:rsidR="009F625B" w:rsidRPr="009F625B">
        <w:tab/>
      </w:r>
    </w:p>
    <w:p w:rsidR="00A920AE" w:rsidRPr="009F625B" w:rsidRDefault="00A920AE" w:rsidP="009F625B">
      <w:pPr>
        <w:pStyle w:val="REG-P0"/>
        <w:tabs>
          <w:tab w:val="left" w:leader="dot" w:pos="7920"/>
        </w:tabs>
      </w:pPr>
      <w:r w:rsidRPr="009F625B">
        <w:t>Qualifications</w:t>
      </w:r>
      <w:r w:rsidR="009F625B" w:rsidRPr="009F625B">
        <w:t xml:space="preserve"> </w:t>
      </w:r>
      <w:r w:rsidR="009F625B" w:rsidRPr="009F625B">
        <w:tab/>
      </w:r>
    </w:p>
    <w:p w:rsidR="00A920AE" w:rsidRPr="009F625B" w:rsidRDefault="0078608B" w:rsidP="009F625B">
      <w:pPr>
        <w:pStyle w:val="REG-P0"/>
        <w:tabs>
          <w:tab w:val="left" w:leader="dot" w:pos="7920"/>
        </w:tabs>
      </w:pPr>
      <w:r>
        <w:t>Date of commencing or re-commence</w:t>
      </w:r>
      <w:r w:rsidR="00A920AE" w:rsidRPr="009F625B">
        <w:t>ment of practising in South West Africa</w:t>
      </w:r>
      <w:r w:rsidR="009F625B" w:rsidRPr="009F625B">
        <w:t xml:space="preserve"> </w:t>
      </w:r>
      <w:r w:rsidR="009F625B" w:rsidRPr="009F625B">
        <w:tab/>
      </w:r>
    </w:p>
    <w:p w:rsidR="00A920AE" w:rsidRPr="009F625B" w:rsidRDefault="00A920AE" w:rsidP="009F625B">
      <w:pPr>
        <w:pStyle w:val="REG-P0"/>
        <w:tabs>
          <w:tab w:val="left" w:leader="dot" w:pos="7920"/>
        </w:tabs>
      </w:pPr>
      <w:r w:rsidRPr="009F625B">
        <w:t xml:space="preserve">Training school </w:t>
      </w:r>
      <w:r w:rsidR="009F625B" w:rsidRPr="009F625B">
        <w:tab/>
      </w:r>
    </w:p>
    <w:p w:rsidR="00A920AE" w:rsidRPr="009F625B" w:rsidRDefault="00A920AE" w:rsidP="009F625B">
      <w:pPr>
        <w:pStyle w:val="REG-P0"/>
        <w:tabs>
          <w:tab w:val="left" w:leader="dot" w:pos="7920"/>
        </w:tabs>
      </w:pPr>
      <w:r w:rsidRPr="009F625B">
        <w:t xml:space="preserve">Date of enrolment </w:t>
      </w:r>
      <w:r w:rsidR="009F625B" w:rsidRPr="009F625B">
        <w:tab/>
      </w:r>
    </w:p>
    <w:p w:rsidR="00A920AE" w:rsidRPr="009F625B" w:rsidRDefault="00A920AE" w:rsidP="009F625B">
      <w:pPr>
        <w:pStyle w:val="REG-P0"/>
        <w:tabs>
          <w:tab w:val="left" w:pos="7650"/>
          <w:tab w:val="left" w:leader="dot" w:pos="7920"/>
        </w:tabs>
      </w:pPr>
      <w:r w:rsidRPr="009F625B">
        <w:t>In which branch of nursing are you practising? (i.e. General, Psychiatric, midwifery)</w:t>
      </w:r>
    </w:p>
    <w:p w:rsidR="00A920AE" w:rsidRPr="009F625B" w:rsidRDefault="00A920AE" w:rsidP="009F625B">
      <w:pPr>
        <w:pStyle w:val="REG-P0"/>
        <w:tabs>
          <w:tab w:val="left" w:leader="dot" w:pos="7920"/>
        </w:tabs>
      </w:pPr>
      <w:r w:rsidRPr="009F625B">
        <w:t>State place of employment and address</w:t>
      </w:r>
      <w:r w:rsidR="009F625B" w:rsidRPr="009F625B">
        <w:t xml:space="preserve"> </w:t>
      </w:r>
      <w:r w:rsidR="009F625B" w:rsidRPr="009F625B">
        <w:tab/>
      </w:r>
    </w:p>
    <w:p w:rsidR="00A920AE" w:rsidRPr="009F625B" w:rsidRDefault="00A920AE" w:rsidP="009F625B">
      <w:pPr>
        <w:pStyle w:val="REG-P0"/>
        <w:tabs>
          <w:tab w:val="left" w:leader="dot" w:pos="7920"/>
        </w:tabs>
      </w:pPr>
      <w:r w:rsidRPr="009F625B">
        <w:t>Identity number</w:t>
      </w:r>
      <w:r w:rsidR="009F625B" w:rsidRPr="009F625B">
        <w:t xml:space="preserve"> </w:t>
      </w:r>
      <w:r w:rsidR="009F625B" w:rsidRPr="009F625B">
        <w:tab/>
      </w:r>
    </w:p>
    <w:p w:rsidR="008C1AA2" w:rsidRDefault="00A920AE" w:rsidP="008C1AA2">
      <w:pPr>
        <w:pStyle w:val="REG-P0"/>
        <w:tabs>
          <w:tab w:val="left" w:leader="dot" w:pos="7920"/>
        </w:tabs>
      </w:pPr>
      <w:r w:rsidRPr="009F625B">
        <w:t xml:space="preserve">Date of birth </w:t>
      </w:r>
      <w:r w:rsidR="009F625B" w:rsidRPr="009F625B">
        <w:tab/>
      </w:r>
    </w:p>
    <w:p w:rsidR="0011796A" w:rsidRDefault="0011796A" w:rsidP="008C1AA2">
      <w:pPr>
        <w:pStyle w:val="REG-P0"/>
        <w:tabs>
          <w:tab w:val="left" w:leader="dot" w:pos="7920"/>
        </w:tabs>
      </w:pPr>
    </w:p>
    <w:p w:rsidR="008C1AA2" w:rsidRDefault="008C1AA2" w:rsidP="008C1AA2">
      <w:pPr>
        <w:pStyle w:val="REG-P0"/>
        <w:tabs>
          <w:tab w:val="left" w:leader="dot" w:pos="7920"/>
        </w:tabs>
      </w:pPr>
    </w:p>
    <w:p w:rsidR="008C1AA2" w:rsidRDefault="008C1AA2" w:rsidP="008C1AA2">
      <w:pPr>
        <w:pStyle w:val="REG-P0"/>
        <w:tabs>
          <w:tab w:val="clear" w:pos="567"/>
          <w:tab w:val="left" w:pos="3870"/>
          <w:tab w:val="left" w:leader="dot" w:pos="7740"/>
        </w:tabs>
      </w:pPr>
      <w:r>
        <w:tab/>
      </w:r>
      <w:r>
        <w:tab/>
      </w:r>
    </w:p>
    <w:p w:rsidR="008C1AA2" w:rsidRDefault="008C1AA2" w:rsidP="008C1AA2">
      <w:pPr>
        <w:pStyle w:val="REG-P0"/>
        <w:tabs>
          <w:tab w:val="clear" w:pos="567"/>
          <w:tab w:val="left" w:pos="3870"/>
          <w:tab w:val="left" w:pos="4500"/>
        </w:tabs>
      </w:pPr>
      <w:r>
        <w:tab/>
        <w:t>Signature</w:t>
      </w:r>
    </w:p>
    <w:p w:rsidR="008C1AA2" w:rsidRDefault="008C1AA2" w:rsidP="008C1AA2">
      <w:pPr>
        <w:pStyle w:val="REG-P0"/>
      </w:pPr>
    </w:p>
    <w:p w:rsidR="00655E82" w:rsidRDefault="00655E82" w:rsidP="0078608B">
      <w:pPr>
        <w:pStyle w:val="REG-P0"/>
        <w:jc w:val="center"/>
        <w:rPr>
          <w:b/>
        </w:rPr>
      </w:pPr>
    </w:p>
    <w:p w:rsidR="00A920AE" w:rsidRPr="00655E82" w:rsidRDefault="0011796A" w:rsidP="00655E82">
      <w:pPr>
        <w:pStyle w:val="REG-P0"/>
        <w:jc w:val="right"/>
      </w:pPr>
      <w:r>
        <w:br w:type="column"/>
      </w:r>
      <w:r w:rsidR="00A920AE" w:rsidRPr="00655E82">
        <w:t>FORM E</w:t>
      </w:r>
    </w:p>
    <w:p w:rsidR="00700AD0" w:rsidRDefault="00700AD0" w:rsidP="00700AD0">
      <w:pPr>
        <w:pStyle w:val="REG-P0"/>
        <w:jc w:val="right"/>
      </w:pPr>
    </w:p>
    <w:p w:rsidR="00700AD0" w:rsidRDefault="00700AD0" w:rsidP="00700AD0">
      <w:pPr>
        <w:pStyle w:val="REG-P0"/>
        <w:tabs>
          <w:tab w:val="clear" w:pos="567"/>
          <w:tab w:val="left" w:leader="dot" w:pos="4230"/>
        </w:tabs>
      </w:pPr>
      <w:r>
        <w:t xml:space="preserve">Branch </w:t>
      </w:r>
      <w:r>
        <w:tab/>
      </w:r>
    </w:p>
    <w:p w:rsidR="0011796A" w:rsidRDefault="0011796A" w:rsidP="00700AD0">
      <w:pPr>
        <w:pStyle w:val="REG-P0"/>
        <w:tabs>
          <w:tab w:val="clear" w:pos="567"/>
          <w:tab w:val="left" w:leader="dot" w:pos="4230"/>
        </w:tabs>
      </w:pPr>
    </w:p>
    <w:p w:rsidR="00700AD0" w:rsidRDefault="00700AD0" w:rsidP="00700AD0">
      <w:pPr>
        <w:pStyle w:val="REG-P0"/>
        <w:tabs>
          <w:tab w:val="clear" w:pos="567"/>
          <w:tab w:val="left" w:leader="dot" w:pos="4230"/>
        </w:tabs>
      </w:pPr>
      <w:r>
        <w:t xml:space="preserve">Date </w:t>
      </w:r>
      <w:r>
        <w:tab/>
      </w:r>
    </w:p>
    <w:p w:rsidR="00700AD0" w:rsidRDefault="00700AD0" w:rsidP="00700AD0">
      <w:pPr>
        <w:pStyle w:val="REG-P0"/>
        <w:tabs>
          <w:tab w:val="clear" w:pos="567"/>
          <w:tab w:val="left" w:leader="dot" w:pos="4230"/>
        </w:tabs>
        <w:jc w:val="center"/>
      </w:pPr>
    </w:p>
    <w:p w:rsidR="0011796A" w:rsidRDefault="0011796A" w:rsidP="00700AD0">
      <w:pPr>
        <w:pStyle w:val="REG-P0"/>
        <w:tabs>
          <w:tab w:val="clear" w:pos="567"/>
          <w:tab w:val="left" w:leader="dot" w:pos="4230"/>
        </w:tabs>
        <w:jc w:val="center"/>
      </w:pPr>
    </w:p>
    <w:p w:rsidR="00A920AE" w:rsidRDefault="00A920AE" w:rsidP="00C65486">
      <w:pPr>
        <w:pStyle w:val="REG-H3b"/>
      </w:pPr>
      <w:r>
        <w:t xml:space="preserve">THE NURSING ASSOCIATION OF SOUTH WEST AFRICA </w:t>
      </w:r>
      <w:r w:rsidR="00655E82">
        <w:br/>
      </w:r>
      <w:r>
        <w:t>NON-PRACTISING ASSOCIATE MEMBER</w:t>
      </w:r>
    </w:p>
    <w:p w:rsidR="00C65486" w:rsidRDefault="00C65486" w:rsidP="00C65486">
      <w:pPr>
        <w:pStyle w:val="REG-H3b"/>
      </w:pPr>
    </w:p>
    <w:p w:rsidR="00A920AE" w:rsidRDefault="00A920AE" w:rsidP="00C65486">
      <w:pPr>
        <w:pStyle w:val="REG-P0"/>
        <w:jc w:val="center"/>
      </w:pPr>
      <w:r>
        <w:t>(Membership in terms of article 4(1)(a)(ii) of Act 14 of 1979 or regulation 3(1)(b))</w:t>
      </w:r>
    </w:p>
    <w:p w:rsidR="00A920AE" w:rsidRDefault="00A920AE" w:rsidP="00C65486">
      <w:pPr>
        <w:pStyle w:val="REG-P0"/>
        <w:jc w:val="center"/>
      </w:pPr>
      <w:r>
        <w:t>(Use block letters only)</w:t>
      </w:r>
    </w:p>
    <w:p w:rsidR="00C65486" w:rsidRDefault="00C65486" w:rsidP="00C65486">
      <w:pPr>
        <w:pStyle w:val="REG-P0"/>
        <w:jc w:val="center"/>
      </w:pPr>
    </w:p>
    <w:p w:rsidR="00A920AE" w:rsidRDefault="00A920AE" w:rsidP="000362DF">
      <w:pPr>
        <w:pStyle w:val="REG-P0"/>
        <w:tabs>
          <w:tab w:val="clear" w:pos="567"/>
          <w:tab w:val="left" w:leader="dot" w:pos="7830"/>
        </w:tabs>
      </w:pPr>
      <w:r>
        <w:t>Surname</w:t>
      </w:r>
      <w:r w:rsidR="000362DF">
        <w:t xml:space="preserve"> </w:t>
      </w:r>
      <w:r w:rsidR="000362DF">
        <w:tab/>
      </w:r>
    </w:p>
    <w:p w:rsidR="00A920AE" w:rsidRDefault="00A920AE" w:rsidP="000362DF">
      <w:pPr>
        <w:pStyle w:val="REG-P0"/>
        <w:tabs>
          <w:tab w:val="clear" w:pos="567"/>
          <w:tab w:val="left" w:leader="dot" w:pos="7830"/>
        </w:tabs>
      </w:pPr>
      <w:r>
        <w:t>Christian names</w:t>
      </w:r>
      <w:r w:rsidR="000362DF">
        <w:t xml:space="preserve"> </w:t>
      </w:r>
      <w:r w:rsidR="000362DF">
        <w:tab/>
      </w:r>
    </w:p>
    <w:p w:rsidR="00A920AE" w:rsidRDefault="00A920AE" w:rsidP="000362DF">
      <w:pPr>
        <w:pStyle w:val="REG-P0"/>
        <w:tabs>
          <w:tab w:val="clear" w:pos="567"/>
          <w:tab w:val="left" w:leader="dot" w:pos="7830"/>
        </w:tabs>
      </w:pPr>
      <w:r>
        <w:t>State whether Miss, Mrs., or Mr</w:t>
      </w:r>
      <w:r w:rsidR="000362DF">
        <w:t xml:space="preserve"> </w:t>
      </w:r>
      <w:r w:rsidR="000362DF">
        <w:tab/>
      </w:r>
    </w:p>
    <w:p w:rsidR="00A920AE" w:rsidRDefault="006554AB" w:rsidP="000362DF">
      <w:pPr>
        <w:pStyle w:val="REG-P0"/>
        <w:tabs>
          <w:tab w:val="clear" w:pos="567"/>
          <w:tab w:val="left" w:leader="dot" w:pos="7830"/>
        </w:tabs>
      </w:pPr>
      <w:r>
        <w:t>If “</w:t>
      </w:r>
      <w:r w:rsidR="00A920AE">
        <w:t>Mrs.</w:t>
      </w:r>
      <w:r>
        <w:t>”</w:t>
      </w:r>
      <w:r w:rsidR="00A920AE">
        <w:t xml:space="preserve"> give maiden name </w:t>
      </w:r>
      <w:r w:rsidR="000362DF">
        <w:tab/>
      </w:r>
    </w:p>
    <w:p w:rsidR="00A920AE" w:rsidRDefault="00A920AE" w:rsidP="000362DF">
      <w:pPr>
        <w:pStyle w:val="REG-P0"/>
        <w:tabs>
          <w:tab w:val="clear" w:pos="567"/>
          <w:tab w:val="left" w:leader="dot" w:pos="7830"/>
        </w:tabs>
      </w:pPr>
      <w:r>
        <w:t>Residential address</w:t>
      </w:r>
      <w:r w:rsidR="000362DF">
        <w:t xml:space="preserve"> </w:t>
      </w:r>
      <w:r w:rsidR="000362DF">
        <w:tab/>
      </w:r>
    </w:p>
    <w:p w:rsidR="000362DF" w:rsidRDefault="000362DF" w:rsidP="000362DF">
      <w:pPr>
        <w:pStyle w:val="REG-P0"/>
        <w:tabs>
          <w:tab w:val="clear" w:pos="567"/>
          <w:tab w:val="left" w:leader="dot" w:pos="7830"/>
        </w:tabs>
      </w:pPr>
      <w:r>
        <w:tab/>
      </w:r>
    </w:p>
    <w:p w:rsidR="00A920AE" w:rsidRDefault="00A920AE" w:rsidP="000362DF">
      <w:pPr>
        <w:pStyle w:val="REG-P0"/>
        <w:tabs>
          <w:tab w:val="clear" w:pos="567"/>
          <w:tab w:val="left" w:leader="dot" w:pos="7830"/>
        </w:tabs>
      </w:pPr>
      <w:r>
        <w:t>Qualifications</w:t>
      </w:r>
      <w:r w:rsidR="000362DF">
        <w:t xml:space="preserve"> </w:t>
      </w:r>
      <w:r w:rsidR="000362DF">
        <w:tab/>
      </w:r>
    </w:p>
    <w:p w:rsidR="00A920AE" w:rsidRDefault="00A920AE" w:rsidP="000362DF">
      <w:pPr>
        <w:pStyle w:val="REG-P0"/>
        <w:tabs>
          <w:tab w:val="clear" w:pos="567"/>
          <w:tab w:val="left" w:leader="dot" w:pos="7830"/>
        </w:tabs>
      </w:pPr>
      <w:r>
        <w:t>Date ceased practising</w:t>
      </w:r>
      <w:r w:rsidR="000362DF">
        <w:t xml:space="preserve"> </w:t>
      </w:r>
      <w:r w:rsidR="000362DF">
        <w:tab/>
      </w:r>
    </w:p>
    <w:p w:rsidR="00A920AE" w:rsidRDefault="00A920AE" w:rsidP="000362DF">
      <w:pPr>
        <w:pStyle w:val="REG-P0"/>
        <w:tabs>
          <w:tab w:val="clear" w:pos="567"/>
          <w:tab w:val="left" w:leader="dot" w:pos="7830"/>
        </w:tabs>
      </w:pPr>
      <w:r>
        <w:t xml:space="preserve">Date of enrolment </w:t>
      </w:r>
      <w:r w:rsidR="000362DF">
        <w:tab/>
      </w:r>
    </w:p>
    <w:p w:rsidR="00A920AE" w:rsidRDefault="00A920AE" w:rsidP="000362DF">
      <w:pPr>
        <w:pStyle w:val="REG-P0"/>
        <w:tabs>
          <w:tab w:val="clear" w:pos="567"/>
          <w:tab w:val="left" w:leader="dot" w:pos="7830"/>
        </w:tabs>
      </w:pPr>
      <w:r>
        <w:t>Are you still enrolled?</w:t>
      </w:r>
      <w:r w:rsidR="000362DF">
        <w:t xml:space="preserve"> </w:t>
      </w:r>
      <w:r w:rsidR="000362DF">
        <w:tab/>
      </w:r>
    </w:p>
    <w:p w:rsidR="00A920AE" w:rsidRDefault="00A920AE" w:rsidP="000362DF">
      <w:pPr>
        <w:pStyle w:val="REG-P0"/>
        <w:tabs>
          <w:tab w:val="clear" w:pos="567"/>
          <w:tab w:val="left" w:leader="dot" w:pos="7830"/>
        </w:tabs>
      </w:pPr>
      <w:r>
        <w:t xml:space="preserve">Training school </w:t>
      </w:r>
      <w:r w:rsidR="000362DF">
        <w:tab/>
      </w:r>
    </w:p>
    <w:p w:rsidR="00A920AE" w:rsidRDefault="00A920AE" w:rsidP="000362DF">
      <w:pPr>
        <w:pStyle w:val="REG-P0"/>
        <w:tabs>
          <w:tab w:val="clear" w:pos="567"/>
          <w:tab w:val="left" w:leader="dot" w:pos="7830"/>
        </w:tabs>
      </w:pPr>
      <w:r>
        <w:t>Identity number</w:t>
      </w:r>
      <w:r w:rsidR="000362DF">
        <w:t xml:space="preserve"> </w:t>
      </w:r>
      <w:r w:rsidR="000362DF">
        <w:tab/>
      </w:r>
    </w:p>
    <w:p w:rsidR="00A920AE" w:rsidRDefault="00A920AE" w:rsidP="000362DF">
      <w:pPr>
        <w:pStyle w:val="REG-P0"/>
        <w:tabs>
          <w:tab w:val="clear" w:pos="567"/>
          <w:tab w:val="left" w:leader="dot" w:pos="7830"/>
        </w:tabs>
      </w:pPr>
      <w:r>
        <w:t xml:space="preserve">Date of birth </w:t>
      </w:r>
      <w:r w:rsidR="000362DF">
        <w:tab/>
      </w:r>
    </w:p>
    <w:p w:rsidR="0011796A" w:rsidRDefault="0011796A" w:rsidP="000362DF">
      <w:pPr>
        <w:pStyle w:val="REG-P0"/>
        <w:tabs>
          <w:tab w:val="clear" w:pos="567"/>
          <w:tab w:val="left" w:leader="dot" w:pos="7830"/>
        </w:tabs>
      </w:pPr>
    </w:p>
    <w:p w:rsidR="000362DF" w:rsidRDefault="000362DF" w:rsidP="000362DF">
      <w:pPr>
        <w:pStyle w:val="REG-P0"/>
        <w:tabs>
          <w:tab w:val="clear" w:pos="567"/>
          <w:tab w:val="left" w:leader="dot" w:pos="7830"/>
        </w:tabs>
      </w:pPr>
    </w:p>
    <w:p w:rsidR="000362DF" w:rsidRDefault="000362DF" w:rsidP="000362DF">
      <w:pPr>
        <w:pStyle w:val="REG-P0"/>
        <w:tabs>
          <w:tab w:val="clear" w:pos="567"/>
          <w:tab w:val="left" w:pos="3870"/>
          <w:tab w:val="left" w:leader="dot" w:pos="7740"/>
        </w:tabs>
      </w:pPr>
      <w:r>
        <w:tab/>
      </w:r>
      <w:r>
        <w:tab/>
      </w:r>
    </w:p>
    <w:p w:rsidR="000362DF" w:rsidRDefault="000362DF" w:rsidP="000362DF">
      <w:pPr>
        <w:pStyle w:val="REG-P0"/>
        <w:tabs>
          <w:tab w:val="clear" w:pos="567"/>
          <w:tab w:val="left" w:pos="3870"/>
          <w:tab w:val="left" w:pos="4500"/>
        </w:tabs>
      </w:pPr>
      <w:r>
        <w:tab/>
        <w:t>Signature</w:t>
      </w:r>
    </w:p>
    <w:p w:rsidR="000362DF" w:rsidRDefault="000362DF" w:rsidP="000362DF">
      <w:pPr>
        <w:pStyle w:val="REG-P0"/>
      </w:pPr>
    </w:p>
    <w:p w:rsidR="00655E82" w:rsidRDefault="00655E82" w:rsidP="0078608B">
      <w:pPr>
        <w:pStyle w:val="REG-P0"/>
        <w:jc w:val="center"/>
        <w:rPr>
          <w:b/>
        </w:rPr>
      </w:pPr>
    </w:p>
    <w:p w:rsidR="000362DF" w:rsidRPr="00655E82" w:rsidRDefault="0011796A" w:rsidP="00655E82">
      <w:pPr>
        <w:pStyle w:val="REG-P0"/>
        <w:jc w:val="right"/>
      </w:pPr>
      <w:r>
        <w:br w:type="column"/>
      </w:r>
      <w:r w:rsidR="000362DF" w:rsidRPr="00655E82">
        <w:t>FORM F</w:t>
      </w:r>
    </w:p>
    <w:p w:rsidR="000362DF" w:rsidRDefault="000362DF" w:rsidP="000362DF">
      <w:pPr>
        <w:pStyle w:val="REG-P0"/>
        <w:jc w:val="right"/>
      </w:pPr>
    </w:p>
    <w:p w:rsidR="000362DF" w:rsidRDefault="000362DF" w:rsidP="000362DF">
      <w:pPr>
        <w:pStyle w:val="REG-P0"/>
        <w:tabs>
          <w:tab w:val="clear" w:pos="567"/>
          <w:tab w:val="left" w:leader="dot" w:pos="4230"/>
        </w:tabs>
      </w:pPr>
      <w:r>
        <w:t xml:space="preserve">Branch </w:t>
      </w:r>
      <w:r>
        <w:tab/>
      </w:r>
    </w:p>
    <w:p w:rsidR="0011796A" w:rsidRDefault="0011796A" w:rsidP="000362DF">
      <w:pPr>
        <w:pStyle w:val="REG-P0"/>
        <w:tabs>
          <w:tab w:val="clear" w:pos="567"/>
          <w:tab w:val="left" w:leader="dot" w:pos="4230"/>
        </w:tabs>
      </w:pPr>
    </w:p>
    <w:p w:rsidR="000362DF" w:rsidRDefault="000362DF" w:rsidP="000362DF">
      <w:pPr>
        <w:pStyle w:val="REG-P0"/>
        <w:tabs>
          <w:tab w:val="clear" w:pos="567"/>
          <w:tab w:val="left" w:leader="dot" w:pos="4230"/>
        </w:tabs>
      </w:pPr>
      <w:r>
        <w:t xml:space="preserve">Date </w:t>
      </w:r>
      <w:r>
        <w:tab/>
      </w:r>
    </w:p>
    <w:p w:rsidR="000362DF" w:rsidRDefault="000362DF" w:rsidP="000362DF">
      <w:pPr>
        <w:pStyle w:val="REG-P0"/>
        <w:tabs>
          <w:tab w:val="clear" w:pos="567"/>
          <w:tab w:val="left" w:leader="dot" w:pos="4230"/>
        </w:tabs>
      </w:pPr>
    </w:p>
    <w:p w:rsidR="0011796A" w:rsidRDefault="0011796A" w:rsidP="00C10ABD">
      <w:pPr>
        <w:pStyle w:val="REG-H3b"/>
      </w:pPr>
    </w:p>
    <w:p w:rsidR="00A920AE" w:rsidRDefault="00A920AE" w:rsidP="00C10ABD">
      <w:pPr>
        <w:pStyle w:val="REG-H3b"/>
      </w:pPr>
      <w:r>
        <w:t>THE NURSING ASSOCIATION OF SOUTH WEST</w:t>
      </w:r>
      <w:r w:rsidR="00655E82">
        <w:t xml:space="preserve"> </w:t>
      </w:r>
      <w:r>
        <w:t xml:space="preserve">AFRICA </w:t>
      </w:r>
      <w:r w:rsidR="00655E82">
        <w:br/>
      </w:r>
      <w:r>
        <w:t>PRACTISING SUPPLEMENTARY</w:t>
      </w:r>
      <w:r w:rsidR="00655E82">
        <w:t xml:space="preserve"> </w:t>
      </w:r>
      <w:r>
        <w:t>MEMBER</w:t>
      </w:r>
    </w:p>
    <w:p w:rsidR="00C10ABD" w:rsidRDefault="00C10ABD" w:rsidP="00C10ABD">
      <w:pPr>
        <w:pStyle w:val="REG-H3b"/>
      </w:pPr>
    </w:p>
    <w:p w:rsidR="00A920AE" w:rsidRDefault="00A920AE" w:rsidP="00C10ABD">
      <w:pPr>
        <w:pStyle w:val="REG-P0"/>
        <w:jc w:val="center"/>
      </w:pPr>
      <w:r>
        <w:t>(Membership in terms of article 4(</w:t>
      </w:r>
      <w:r w:rsidR="0078608B">
        <w:t>1)(a)(i</w:t>
      </w:r>
      <w:r>
        <w:t>ii) of Act 14 of 1979)</w:t>
      </w:r>
    </w:p>
    <w:p w:rsidR="00A920AE" w:rsidRDefault="00A920AE" w:rsidP="00C10ABD">
      <w:pPr>
        <w:pStyle w:val="REG-P0"/>
        <w:jc w:val="center"/>
      </w:pPr>
      <w:r>
        <w:t>(Use block letters throughout)</w:t>
      </w:r>
    </w:p>
    <w:p w:rsidR="00C10ABD" w:rsidRDefault="00C10ABD" w:rsidP="00C10ABD">
      <w:pPr>
        <w:pStyle w:val="REG-P0"/>
        <w:jc w:val="center"/>
      </w:pPr>
    </w:p>
    <w:p w:rsidR="00A920AE" w:rsidRDefault="00A920AE" w:rsidP="0047087F">
      <w:pPr>
        <w:pStyle w:val="REG-P0"/>
        <w:tabs>
          <w:tab w:val="clear" w:pos="567"/>
          <w:tab w:val="left" w:leader="dot" w:pos="8010"/>
        </w:tabs>
      </w:pPr>
      <w:r>
        <w:t>Surname</w:t>
      </w:r>
      <w:r w:rsidR="0047087F">
        <w:t xml:space="preserve"> </w:t>
      </w:r>
      <w:r w:rsidR="0047087F">
        <w:tab/>
      </w:r>
    </w:p>
    <w:p w:rsidR="00A920AE" w:rsidRDefault="00A920AE" w:rsidP="0047087F">
      <w:pPr>
        <w:pStyle w:val="REG-P0"/>
        <w:tabs>
          <w:tab w:val="clear" w:pos="567"/>
          <w:tab w:val="left" w:leader="dot" w:pos="8010"/>
        </w:tabs>
      </w:pPr>
      <w:r>
        <w:t>Christian names</w:t>
      </w:r>
      <w:r w:rsidR="0047087F">
        <w:t xml:space="preserve"> </w:t>
      </w:r>
      <w:r w:rsidR="0047087F">
        <w:tab/>
      </w:r>
    </w:p>
    <w:p w:rsidR="00A920AE" w:rsidRDefault="00A920AE" w:rsidP="0047087F">
      <w:pPr>
        <w:pStyle w:val="REG-P0"/>
        <w:tabs>
          <w:tab w:val="clear" w:pos="567"/>
          <w:tab w:val="left" w:leader="dot" w:pos="8010"/>
        </w:tabs>
      </w:pPr>
      <w:r>
        <w:t>State whether Miss, Mrs., or Mr</w:t>
      </w:r>
      <w:r w:rsidR="0047087F">
        <w:t xml:space="preserve"> </w:t>
      </w:r>
      <w:r w:rsidR="0047087F">
        <w:tab/>
      </w:r>
    </w:p>
    <w:p w:rsidR="00A920AE" w:rsidRDefault="006554AB" w:rsidP="0047087F">
      <w:pPr>
        <w:pStyle w:val="REG-P0"/>
        <w:tabs>
          <w:tab w:val="clear" w:pos="567"/>
          <w:tab w:val="left" w:leader="dot" w:pos="8010"/>
        </w:tabs>
      </w:pPr>
      <w:r>
        <w:t>If “</w:t>
      </w:r>
      <w:r w:rsidR="00A920AE">
        <w:t>Mrs.</w:t>
      </w:r>
      <w:r>
        <w:t>”</w:t>
      </w:r>
      <w:r w:rsidR="00A920AE">
        <w:t xml:space="preserve"> give maiden name </w:t>
      </w:r>
      <w:r w:rsidR="0047087F">
        <w:tab/>
      </w:r>
    </w:p>
    <w:p w:rsidR="00A920AE" w:rsidRDefault="00A920AE" w:rsidP="0047087F">
      <w:pPr>
        <w:pStyle w:val="REG-P0"/>
        <w:tabs>
          <w:tab w:val="clear" w:pos="567"/>
          <w:tab w:val="left" w:leader="dot" w:pos="8010"/>
        </w:tabs>
      </w:pPr>
      <w:r>
        <w:t>Residential address</w:t>
      </w:r>
      <w:r w:rsidR="0047087F">
        <w:t xml:space="preserve"> </w:t>
      </w:r>
      <w:r w:rsidR="0047087F">
        <w:tab/>
      </w:r>
    </w:p>
    <w:p w:rsidR="0047087F" w:rsidRDefault="0047087F" w:rsidP="0047087F">
      <w:pPr>
        <w:pStyle w:val="REG-P0"/>
        <w:tabs>
          <w:tab w:val="clear" w:pos="567"/>
          <w:tab w:val="left" w:leader="dot" w:pos="8010"/>
        </w:tabs>
      </w:pPr>
      <w:r>
        <w:tab/>
      </w:r>
    </w:p>
    <w:p w:rsidR="00A920AE" w:rsidRDefault="00A920AE" w:rsidP="0047087F">
      <w:pPr>
        <w:pStyle w:val="REG-P0"/>
        <w:tabs>
          <w:tab w:val="clear" w:pos="567"/>
          <w:tab w:val="left" w:leader="dot" w:pos="8010"/>
        </w:tabs>
      </w:pPr>
      <w:r>
        <w:t>Date of commencement/recommencement of practising in South West Africa</w:t>
      </w:r>
      <w:r w:rsidR="0047087F">
        <w:t xml:space="preserve"> </w:t>
      </w:r>
      <w:r w:rsidR="0047087F">
        <w:tab/>
      </w:r>
    </w:p>
    <w:p w:rsidR="00A920AE" w:rsidRDefault="00A920AE" w:rsidP="0047087F">
      <w:pPr>
        <w:pStyle w:val="REG-P0"/>
        <w:tabs>
          <w:tab w:val="clear" w:pos="567"/>
          <w:tab w:val="left" w:leader="dot" w:pos="8010"/>
        </w:tabs>
      </w:pPr>
      <w:r>
        <w:t>Date of enrolment as assistant nurse</w:t>
      </w:r>
      <w:r w:rsidR="0047087F">
        <w:t xml:space="preserve"> </w:t>
      </w:r>
      <w:r w:rsidR="0047087F">
        <w:tab/>
      </w:r>
    </w:p>
    <w:p w:rsidR="00A920AE" w:rsidRDefault="00A920AE" w:rsidP="0047087F">
      <w:pPr>
        <w:pStyle w:val="REG-P0"/>
        <w:tabs>
          <w:tab w:val="clear" w:pos="567"/>
          <w:tab w:val="left" w:leader="dot" w:pos="8010"/>
        </w:tabs>
      </w:pPr>
      <w:r>
        <w:t>Place of employment and address</w:t>
      </w:r>
      <w:r w:rsidR="0047087F">
        <w:tab/>
      </w:r>
    </w:p>
    <w:p w:rsidR="0047087F" w:rsidRDefault="0047087F" w:rsidP="0047087F">
      <w:pPr>
        <w:pStyle w:val="REG-P0"/>
        <w:tabs>
          <w:tab w:val="clear" w:pos="567"/>
          <w:tab w:val="left" w:leader="dot" w:pos="8010"/>
        </w:tabs>
      </w:pPr>
      <w:r>
        <w:tab/>
      </w:r>
    </w:p>
    <w:p w:rsidR="00A920AE" w:rsidRDefault="00A920AE" w:rsidP="0047087F">
      <w:pPr>
        <w:pStyle w:val="REG-P0"/>
        <w:tabs>
          <w:tab w:val="clear" w:pos="567"/>
          <w:tab w:val="left" w:leader="dot" w:pos="8010"/>
        </w:tabs>
      </w:pPr>
      <w:r>
        <w:t>Identity number</w:t>
      </w:r>
      <w:r w:rsidR="0047087F">
        <w:t xml:space="preserve"> </w:t>
      </w:r>
      <w:r w:rsidR="0047087F">
        <w:tab/>
      </w:r>
    </w:p>
    <w:p w:rsidR="00A920AE" w:rsidRDefault="00A920AE" w:rsidP="0047087F">
      <w:pPr>
        <w:pStyle w:val="REG-P0"/>
        <w:tabs>
          <w:tab w:val="clear" w:pos="567"/>
          <w:tab w:val="left" w:leader="dot" w:pos="8010"/>
        </w:tabs>
      </w:pPr>
      <w:r>
        <w:t xml:space="preserve">Date of birth </w:t>
      </w:r>
      <w:r w:rsidR="0047087F">
        <w:tab/>
      </w:r>
    </w:p>
    <w:p w:rsidR="0011796A" w:rsidRDefault="0011796A" w:rsidP="0047087F">
      <w:pPr>
        <w:pStyle w:val="REG-P0"/>
        <w:tabs>
          <w:tab w:val="clear" w:pos="567"/>
          <w:tab w:val="left" w:leader="dot" w:pos="8010"/>
        </w:tabs>
      </w:pPr>
    </w:p>
    <w:p w:rsidR="005B7112" w:rsidRDefault="005B7112" w:rsidP="0047087F">
      <w:pPr>
        <w:pStyle w:val="REG-P0"/>
        <w:tabs>
          <w:tab w:val="clear" w:pos="567"/>
          <w:tab w:val="left" w:leader="dot" w:pos="8010"/>
        </w:tabs>
      </w:pPr>
    </w:p>
    <w:p w:rsidR="005B7112" w:rsidRDefault="005B7112" w:rsidP="005B7112">
      <w:pPr>
        <w:pStyle w:val="REG-P0"/>
        <w:tabs>
          <w:tab w:val="clear" w:pos="567"/>
          <w:tab w:val="left" w:pos="3870"/>
          <w:tab w:val="left" w:leader="dot" w:pos="7740"/>
        </w:tabs>
      </w:pPr>
      <w:r>
        <w:tab/>
      </w:r>
      <w:r>
        <w:tab/>
      </w:r>
    </w:p>
    <w:p w:rsidR="005B7112" w:rsidRDefault="005B7112" w:rsidP="005B7112">
      <w:pPr>
        <w:pStyle w:val="REG-P0"/>
        <w:tabs>
          <w:tab w:val="clear" w:pos="567"/>
          <w:tab w:val="left" w:pos="3870"/>
          <w:tab w:val="left" w:pos="4500"/>
        </w:tabs>
      </w:pPr>
      <w:r>
        <w:tab/>
        <w:t>Signature</w:t>
      </w:r>
    </w:p>
    <w:p w:rsidR="005B7112" w:rsidRDefault="005B7112" w:rsidP="005B7112">
      <w:pPr>
        <w:pStyle w:val="REG-P0"/>
      </w:pPr>
    </w:p>
    <w:p w:rsidR="00655E82" w:rsidRDefault="0011796A" w:rsidP="0078608B">
      <w:pPr>
        <w:pStyle w:val="REG-P0"/>
        <w:jc w:val="center"/>
        <w:rPr>
          <w:b/>
        </w:rPr>
      </w:pPr>
      <w:r>
        <w:rPr>
          <w:b/>
        </w:rPr>
        <w:br w:type="column"/>
      </w:r>
    </w:p>
    <w:p w:rsidR="005B7112" w:rsidRPr="00655E82" w:rsidRDefault="005B7112" w:rsidP="00655E82">
      <w:pPr>
        <w:pStyle w:val="REG-P0"/>
        <w:jc w:val="right"/>
      </w:pPr>
      <w:r w:rsidRPr="00655E82">
        <w:t>FORM G</w:t>
      </w:r>
    </w:p>
    <w:p w:rsidR="005B7112" w:rsidRDefault="005B7112" w:rsidP="005B7112">
      <w:pPr>
        <w:pStyle w:val="REG-P0"/>
        <w:jc w:val="right"/>
      </w:pPr>
    </w:p>
    <w:p w:rsidR="005B7112" w:rsidRDefault="005B7112" w:rsidP="005B7112">
      <w:pPr>
        <w:pStyle w:val="REG-P0"/>
        <w:tabs>
          <w:tab w:val="clear" w:pos="567"/>
          <w:tab w:val="left" w:leader="dot" w:pos="4230"/>
        </w:tabs>
      </w:pPr>
      <w:r>
        <w:t xml:space="preserve">Branch </w:t>
      </w:r>
      <w:r>
        <w:tab/>
      </w:r>
    </w:p>
    <w:p w:rsidR="0011796A" w:rsidRDefault="0011796A" w:rsidP="005B7112">
      <w:pPr>
        <w:pStyle w:val="REG-P0"/>
        <w:tabs>
          <w:tab w:val="clear" w:pos="567"/>
          <w:tab w:val="left" w:leader="dot" w:pos="4230"/>
        </w:tabs>
      </w:pPr>
    </w:p>
    <w:p w:rsidR="005B7112" w:rsidRDefault="005B7112" w:rsidP="005B7112">
      <w:pPr>
        <w:pStyle w:val="REG-P0"/>
        <w:tabs>
          <w:tab w:val="clear" w:pos="567"/>
          <w:tab w:val="left" w:leader="dot" w:pos="4230"/>
        </w:tabs>
      </w:pPr>
      <w:r>
        <w:t xml:space="preserve">Date </w:t>
      </w:r>
      <w:r>
        <w:tab/>
      </w:r>
    </w:p>
    <w:p w:rsidR="005B7112" w:rsidRDefault="005B7112" w:rsidP="005B7112">
      <w:pPr>
        <w:pStyle w:val="REG-P0"/>
        <w:tabs>
          <w:tab w:val="clear" w:pos="567"/>
          <w:tab w:val="left" w:leader="dot" w:pos="4230"/>
        </w:tabs>
      </w:pPr>
    </w:p>
    <w:p w:rsidR="0011796A" w:rsidRDefault="0011796A" w:rsidP="005B7112">
      <w:pPr>
        <w:pStyle w:val="REG-H3b"/>
      </w:pPr>
    </w:p>
    <w:p w:rsidR="00A920AE" w:rsidRDefault="00A920AE" w:rsidP="005B7112">
      <w:pPr>
        <w:pStyle w:val="REG-H3b"/>
      </w:pPr>
      <w:r>
        <w:t xml:space="preserve">THE NURSING ASSOCIATION OF SOUTH WEST AFRICA </w:t>
      </w:r>
      <w:r w:rsidR="00655E82">
        <w:br/>
      </w:r>
      <w:r>
        <w:t>NON-PRACTISING SUPPLEMENTARY MEMBER</w:t>
      </w:r>
    </w:p>
    <w:p w:rsidR="005B7112" w:rsidRDefault="005B7112" w:rsidP="005B7112">
      <w:pPr>
        <w:pStyle w:val="REG-H3b"/>
      </w:pPr>
    </w:p>
    <w:p w:rsidR="00A920AE" w:rsidRDefault="00A920AE" w:rsidP="005B7112">
      <w:pPr>
        <w:pStyle w:val="REG-P0"/>
        <w:jc w:val="center"/>
      </w:pPr>
      <w:r>
        <w:t>(Membership in</w:t>
      </w:r>
      <w:r w:rsidR="00655E82">
        <w:t xml:space="preserve"> terms of article 4(1</w:t>
      </w:r>
      <w:r>
        <w:t>)(a)(iii) of Act 14 of 1979) or regulation 3(l)(c))</w:t>
      </w:r>
    </w:p>
    <w:p w:rsidR="00A920AE" w:rsidRDefault="00A920AE" w:rsidP="005B7112">
      <w:pPr>
        <w:pStyle w:val="REG-P0"/>
        <w:jc w:val="center"/>
      </w:pPr>
      <w:r>
        <w:t xml:space="preserve">(Use block letters </w:t>
      </w:r>
      <w:r w:rsidR="00655E82">
        <w:t>throughout</w:t>
      </w:r>
      <w:r>
        <w:t>)</w:t>
      </w:r>
    </w:p>
    <w:p w:rsidR="0078608B" w:rsidRDefault="0078608B" w:rsidP="0078608B">
      <w:pPr>
        <w:pStyle w:val="REG-Amend"/>
      </w:pPr>
      <w:r>
        <w:t xml:space="preserve">[The word “throughout” is misspelt in the </w:t>
      </w:r>
      <w:r w:rsidRPr="007B6433">
        <w:rPr>
          <w:i/>
        </w:rPr>
        <w:t>Official Gazette</w:t>
      </w:r>
      <w:r>
        <w:t>, as reproduced above.]</w:t>
      </w:r>
    </w:p>
    <w:p w:rsidR="0078608B" w:rsidRDefault="0078608B" w:rsidP="005B7112">
      <w:pPr>
        <w:pStyle w:val="REG-P0"/>
        <w:jc w:val="center"/>
      </w:pPr>
    </w:p>
    <w:p w:rsidR="00A920AE" w:rsidRDefault="00A920AE" w:rsidP="00715050">
      <w:pPr>
        <w:pStyle w:val="REG-P0"/>
        <w:tabs>
          <w:tab w:val="clear" w:pos="567"/>
          <w:tab w:val="left" w:leader="dot" w:pos="7830"/>
        </w:tabs>
      </w:pPr>
      <w:r>
        <w:t>Surname</w:t>
      </w:r>
      <w:r w:rsidR="00715050">
        <w:t xml:space="preserve"> </w:t>
      </w:r>
      <w:r w:rsidR="00715050">
        <w:tab/>
      </w:r>
    </w:p>
    <w:p w:rsidR="00A920AE" w:rsidRDefault="00A920AE" w:rsidP="00715050">
      <w:pPr>
        <w:pStyle w:val="REG-P0"/>
        <w:tabs>
          <w:tab w:val="clear" w:pos="567"/>
          <w:tab w:val="left" w:leader="dot" w:pos="7830"/>
        </w:tabs>
      </w:pPr>
      <w:r>
        <w:t>Christian names</w:t>
      </w:r>
      <w:r w:rsidR="00715050">
        <w:t xml:space="preserve"> </w:t>
      </w:r>
      <w:r w:rsidR="00715050">
        <w:tab/>
      </w:r>
    </w:p>
    <w:p w:rsidR="00A920AE" w:rsidRDefault="00A920AE" w:rsidP="00715050">
      <w:pPr>
        <w:pStyle w:val="REG-P0"/>
        <w:tabs>
          <w:tab w:val="clear" w:pos="567"/>
          <w:tab w:val="left" w:leader="dot" w:pos="7830"/>
        </w:tabs>
      </w:pPr>
      <w:r>
        <w:t>State whether Miss. Mrs., or Mr</w:t>
      </w:r>
      <w:r w:rsidR="00715050">
        <w:t xml:space="preserve"> </w:t>
      </w:r>
      <w:r w:rsidR="00715050">
        <w:tab/>
      </w:r>
    </w:p>
    <w:p w:rsidR="00A920AE" w:rsidRDefault="006554AB" w:rsidP="00715050">
      <w:pPr>
        <w:pStyle w:val="REG-P0"/>
        <w:tabs>
          <w:tab w:val="clear" w:pos="567"/>
          <w:tab w:val="left" w:leader="dot" w:pos="7830"/>
        </w:tabs>
      </w:pPr>
      <w:r>
        <w:t>If “</w:t>
      </w:r>
      <w:r w:rsidR="00A920AE">
        <w:t>Mrs.</w:t>
      </w:r>
      <w:r>
        <w:t>”</w:t>
      </w:r>
      <w:r w:rsidR="00A920AE">
        <w:t xml:space="preserve"> give maiden name </w:t>
      </w:r>
      <w:r w:rsidR="00715050">
        <w:tab/>
      </w:r>
    </w:p>
    <w:p w:rsidR="00A920AE" w:rsidRDefault="00A920AE" w:rsidP="00715050">
      <w:pPr>
        <w:pStyle w:val="REG-P0"/>
        <w:tabs>
          <w:tab w:val="clear" w:pos="567"/>
          <w:tab w:val="left" w:leader="dot" w:pos="7830"/>
        </w:tabs>
      </w:pPr>
      <w:r>
        <w:t>Residential address</w:t>
      </w:r>
      <w:r w:rsidR="00715050">
        <w:t xml:space="preserve"> </w:t>
      </w:r>
      <w:r w:rsidR="00715050">
        <w:tab/>
      </w:r>
    </w:p>
    <w:p w:rsidR="00A920AE" w:rsidRDefault="00A920AE" w:rsidP="00715050">
      <w:pPr>
        <w:pStyle w:val="REG-P0"/>
        <w:tabs>
          <w:tab w:val="clear" w:pos="567"/>
          <w:tab w:val="left" w:leader="dot" w:pos="7830"/>
        </w:tabs>
      </w:pPr>
      <w:r>
        <w:t xml:space="preserve">Postal address </w:t>
      </w:r>
      <w:r w:rsidR="00715050">
        <w:tab/>
      </w:r>
    </w:p>
    <w:p w:rsidR="00A920AE" w:rsidRDefault="00A920AE" w:rsidP="00715050">
      <w:pPr>
        <w:pStyle w:val="REG-P0"/>
        <w:tabs>
          <w:tab w:val="clear" w:pos="567"/>
          <w:tab w:val="left" w:leader="dot" w:pos="7830"/>
        </w:tabs>
      </w:pPr>
      <w:r>
        <w:t>Date ceased practising</w:t>
      </w:r>
      <w:r w:rsidR="00715050">
        <w:t xml:space="preserve"> </w:t>
      </w:r>
      <w:r w:rsidR="00715050">
        <w:tab/>
      </w:r>
    </w:p>
    <w:p w:rsidR="00A920AE" w:rsidRDefault="00A920AE" w:rsidP="00715050">
      <w:pPr>
        <w:pStyle w:val="REG-P0"/>
        <w:tabs>
          <w:tab w:val="clear" w:pos="567"/>
          <w:tab w:val="left" w:leader="dot" w:pos="7830"/>
        </w:tabs>
      </w:pPr>
      <w:r>
        <w:t>Date of enrolment as assistant n nurse</w:t>
      </w:r>
      <w:r w:rsidR="00715050">
        <w:t xml:space="preserve"> </w:t>
      </w:r>
      <w:r w:rsidR="00715050">
        <w:tab/>
      </w:r>
    </w:p>
    <w:p w:rsidR="00A920AE" w:rsidRDefault="00A920AE" w:rsidP="00715050">
      <w:pPr>
        <w:pStyle w:val="REG-P0"/>
        <w:tabs>
          <w:tab w:val="clear" w:pos="567"/>
          <w:tab w:val="left" w:leader="dot" w:pos="7830"/>
        </w:tabs>
      </w:pPr>
      <w:r>
        <w:t>Are you still enrolled?</w:t>
      </w:r>
      <w:r w:rsidR="00715050">
        <w:t xml:space="preserve"> </w:t>
      </w:r>
      <w:r w:rsidR="00715050">
        <w:tab/>
      </w:r>
    </w:p>
    <w:p w:rsidR="00A920AE" w:rsidRDefault="00A920AE" w:rsidP="00715050">
      <w:pPr>
        <w:pStyle w:val="REG-P0"/>
        <w:tabs>
          <w:tab w:val="clear" w:pos="567"/>
          <w:tab w:val="left" w:leader="dot" w:pos="7830"/>
        </w:tabs>
      </w:pPr>
      <w:r>
        <w:t xml:space="preserve">Identity number </w:t>
      </w:r>
      <w:r w:rsidR="00715050">
        <w:tab/>
      </w:r>
    </w:p>
    <w:p w:rsidR="00A920AE" w:rsidRDefault="00A920AE" w:rsidP="00715050">
      <w:pPr>
        <w:pStyle w:val="REG-P0"/>
        <w:tabs>
          <w:tab w:val="clear" w:pos="567"/>
          <w:tab w:val="left" w:leader="dot" w:pos="7830"/>
        </w:tabs>
      </w:pPr>
      <w:r>
        <w:t xml:space="preserve">Date of birth </w:t>
      </w:r>
      <w:r w:rsidR="00715050">
        <w:tab/>
      </w:r>
    </w:p>
    <w:p w:rsidR="00816053" w:rsidRDefault="00816053" w:rsidP="00715050">
      <w:pPr>
        <w:pStyle w:val="REG-P0"/>
        <w:tabs>
          <w:tab w:val="clear" w:pos="567"/>
          <w:tab w:val="left" w:leader="dot" w:pos="7830"/>
        </w:tabs>
      </w:pPr>
    </w:p>
    <w:p w:rsidR="00816053" w:rsidRDefault="00816053" w:rsidP="00AC5217">
      <w:pPr>
        <w:pStyle w:val="REG-P0"/>
        <w:tabs>
          <w:tab w:val="clear" w:pos="567"/>
          <w:tab w:val="left" w:pos="3870"/>
          <w:tab w:val="left" w:leader="dot" w:pos="7830"/>
        </w:tabs>
      </w:pPr>
      <w:r>
        <w:tab/>
      </w:r>
      <w:r>
        <w:tab/>
      </w:r>
    </w:p>
    <w:p w:rsidR="00816053" w:rsidRDefault="00816053" w:rsidP="00816053">
      <w:pPr>
        <w:pStyle w:val="REG-P0"/>
        <w:tabs>
          <w:tab w:val="clear" w:pos="567"/>
          <w:tab w:val="left" w:pos="3870"/>
          <w:tab w:val="left" w:pos="4500"/>
        </w:tabs>
      </w:pPr>
      <w:r>
        <w:tab/>
        <w:t>Signature</w:t>
      </w:r>
    </w:p>
    <w:p w:rsidR="00AC5217" w:rsidRDefault="00AC5217" w:rsidP="00816053">
      <w:pPr>
        <w:pStyle w:val="REG-P0"/>
        <w:tabs>
          <w:tab w:val="clear" w:pos="567"/>
          <w:tab w:val="left" w:pos="3870"/>
          <w:tab w:val="left" w:pos="4500"/>
        </w:tabs>
      </w:pPr>
    </w:p>
    <w:p w:rsidR="00A920AE" w:rsidRDefault="007E3E39" w:rsidP="00AC5217">
      <w:pPr>
        <w:pStyle w:val="REG-P0"/>
        <w:tabs>
          <w:tab w:val="clear" w:pos="567"/>
          <w:tab w:val="left" w:leader="dot" w:pos="3960"/>
        </w:tabs>
      </w:pPr>
      <w:r>
        <w:tab/>
      </w:r>
    </w:p>
    <w:p w:rsidR="00AC5217" w:rsidRDefault="007E3E39" w:rsidP="00AC5217">
      <w:pPr>
        <w:pStyle w:val="REG-P0"/>
      </w:pPr>
      <w:r>
        <w:tab/>
      </w:r>
      <w:r w:rsidR="00A920AE">
        <w:t>Administrator-General</w:t>
      </w:r>
    </w:p>
    <w:p w:rsidR="00A920AE" w:rsidRDefault="00AC5217" w:rsidP="00AC5217">
      <w:pPr>
        <w:pStyle w:val="REG-P0"/>
        <w:tabs>
          <w:tab w:val="clear" w:pos="567"/>
          <w:tab w:val="left" w:pos="3870"/>
          <w:tab w:val="left" w:leader="dot" w:pos="7830"/>
        </w:tabs>
      </w:pPr>
      <w:r>
        <w:tab/>
      </w:r>
      <w:r w:rsidR="00A920AE">
        <w:t>Windhoek</w:t>
      </w:r>
      <w:r>
        <w:t xml:space="preserve"> </w:t>
      </w:r>
      <w:r>
        <w:tab/>
      </w:r>
    </w:p>
    <w:p w:rsidR="00AC5217" w:rsidRDefault="00AC5217" w:rsidP="0078608B">
      <w:pPr>
        <w:pStyle w:val="REG-P0"/>
        <w:jc w:val="center"/>
      </w:pPr>
    </w:p>
    <w:p w:rsidR="00C370F9" w:rsidRDefault="00C370F9" w:rsidP="0078608B">
      <w:pPr>
        <w:pStyle w:val="REG-P0"/>
        <w:jc w:val="center"/>
        <w:rPr>
          <w:b/>
        </w:rPr>
      </w:pPr>
    </w:p>
    <w:p w:rsidR="00A920AE" w:rsidRPr="00C370F9" w:rsidRDefault="0011796A" w:rsidP="00C370F9">
      <w:pPr>
        <w:pStyle w:val="REG-P0"/>
        <w:jc w:val="right"/>
      </w:pPr>
      <w:r>
        <w:br w:type="column"/>
      </w:r>
      <w:r w:rsidR="0078608B" w:rsidRPr="00C370F9">
        <w:t>FORM H</w:t>
      </w:r>
    </w:p>
    <w:p w:rsidR="00AC5217" w:rsidRDefault="00AC5217" w:rsidP="00AC5217">
      <w:pPr>
        <w:pStyle w:val="REG-P0"/>
        <w:jc w:val="right"/>
      </w:pPr>
    </w:p>
    <w:p w:rsidR="00A920AE" w:rsidRDefault="00A920AE" w:rsidP="00002DC2">
      <w:pPr>
        <w:pStyle w:val="REG-P0"/>
        <w:tabs>
          <w:tab w:val="clear" w:pos="567"/>
          <w:tab w:val="left" w:leader="dot" w:pos="4140"/>
        </w:tabs>
      </w:pPr>
      <w:r>
        <w:t xml:space="preserve">Branch </w:t>
      </w:r>
      <w:r w:rsidR="000174ED">
        <w:tab/>
      </w:r>
    </w:p>
    <w:p w:rsidR="0011796A" w:rsidRDefault="0011796A" w:rsidP="00002DC2">
      <w:pPr>
        <w:pStyle w:val="REG-P0"/>
        <w:tabs>
          <w:tab w:val="clear" w:pos="567"/>
          <w:tab w:val="left" w:leader="dot" w:pos="4140"/>
        </w:tabs>
      </w:pPr>
    </w:p>
    <w:p w:rsidR="00A920AE" w:rsidRDefault="00A920AE" w:rsidP="00002DC2">
      <w:pPr>
        <w:pStyle w:val="REG-P0"/>
        <w:tabs>
          <w:tab w:val="clear" w:pos="567"/>
          <w:tab w:val="left" w:leader="dot" w:pos="4140"/>
        </w:tabs>
      </w:pPr>
      <w:r>
        <w:t>Date</w:t>
      </w:r>
      <w:r w:rsidR="000174ED">
        <w:t xml:space="preserve"> </w:t>
      </w:r>
      <w:r w:rsidR="000174ED">
        <w:tab/>
      </w:r>
    </w:p>
    <w:p w:rsidR="00002DC2" w:rsidRDefault="00002DC2" w:rsidP="00002DC2">
      <w:pPr>
        <w:pStyle w:val="REG-P0"/>
        <w:tabs>
          <w:tab w:val="clear" w:pos="567"/>
          <w:tab w:val="left" w:leader="dot" w:pos="4140"/>
        </w:tabs>
      </w:pPr>
    </w:p>
    <w:p w:rsidR="0011796A" w:rsidRDefault="0011796A" w:rsidP="00002DC2">
      <w:pPr>
        <w:pStyle w:val="REG-H3b"/>
      </w:pPr>
    </w:p>
    <w:p w:rsidR="00A920AE" w:rsidRDefault="00A920AE" w:rsidP="00002DC2">
      <w:pPr>
        <w:pStyle w:val="REG-H3b"/>
      </w:pPr>
      <w:r>
        <w:t xml:space="preserve">THE NURSING ASSOCIATION OF SOUTH WEST AFRICA </w:t>
      </w:r>
      <w:r w:rsidR="00C370F9">
        <w:br/>
      </w:r>
      <w:r>
        <w:t>PUPIL MEMBER</w:t>
      </w:r>
    </w:p>
    <w:p w:rsidR="00002DC2" w:rsidRDefault="00002DC2" w:rsidP="00002DC2">
      <w:pPr>
        <w:pStyle w:val="REG-H3b"/>
      </w:pPr>
    </w:p>
    <w:p w:rsidR="00A920AE" w:rsidRDefault="00A920AE" w:rsidP="00002DC2">
      <w:pPr>
        <w:pStyle w:val="REG-P0"/>
        <w:jc w:val="center"/>
      </w:pPr>
      <w:r>
        <w:t>Me</w:t>
      </w:r>
      <w:r w:rsidR="00C370F9">
        <w:t>mbership in terms of article 4(1</w:t>
      </w:r>
      <w:r>
        <w:t>)(a)(v) of Act 14 of 1979</w:t>
      </w:r>
    </w:p>
    <w:p w:rsidR="00A920AE" w:rsidRDefault="00A920AE" w:rsidP="00002DC2">
      <w:pPr>
        <w:pStyle w:val="REG-P0"/>
        <w:jc w:val="center"/>
      </w:pPr>
      <w:r>
        <w:t xml:space="preserve">(Use </w:t>
      </w:r>
      <w:r w:rsidR="0078608B">
        <w:t>block letters</w:t>
      </w:r>
      <w:r>
        <w:t xml:space="preserve"> throughout)</w:t>
      </w:r>
    </w:p>
    <w:p w:rsidR="00002DC2" w:rsidRDefault="00002DC2" w:rsidP="00002DC2">
      <w:pPr>
        <w:pStyle w:val="REG-P0"/>
        <w:jc w:val="center"/>
      </w:pPr>
    </w:p>
    <w:p w:rsidR="00A920AE" w:rsidRDefault="00A920AE" w:rsidP="0071760F">
      <w:pPr>
        <w:pStyle w:val="REG-P0"/>
        <w:tabs>
          <w:tab w:val="clear" w:pos="567"/>
          <w:tab w:val="left" w:leader="dot" w:pos="7830"/>
        </w:tabs>
      </w:pPr>
      <w:r>
        <w:t>Surname</w:t>
      </w:r>
      <w:r w:rsidR="0071760F">
        <w:t xml:space="preserve"> </w:t>
      </w:r>
      <w:r w:rsidR="0071760F">
        <w:tab/>
      </w:r>
    </w:p>
    <w:p w:rsidR="00A920AE" w:rsidRDefault="00A920AE" w:rsidP="0071760F">
      <w:pPr>
        <w:pStyle w:val="REG-P0"/>
        <w:tabs>
          <w:tab w:val="clear" w:pos="567"/>
          <w:tab w:val="left" w:leader="dot" w:pos="7830"/>
        </w:tabs>
      </w:pPr>
      <w:r>
        <w:t>First Names</w:t>
      </w:r>
      <w:r w:rsidR="0071760F">
        <w:t xml:space="preserve"> </w:t>
      </w:r>
      <w:r w:rsidR="0071760F">
        <w:tab/>
      </w:r>
    </w:p>
    <w:p w:rsidR="00A920AE" w:rsidRDefault="00A920AE" w:rsidP="0071760F">
      <w:pPr>
        <w:pStyle w:val="REG-P0"/>
        <w:tabs>
          <w:tab w:val="clear" w:pos="567"/>
          <w:tab w:val="left" w:leader="dot" w:pos="7830"/>
        </w:tabs>
      </w:pPr>
      <w:r>
        <w:t>State whether Miss. Mrs. or Mr</w:t>
      </w:r>
      <w:r w:rsidR="0071760F">
        <w:t xml:space="preserve"> </w:t>
      </w:r>
      <w:r w:rsidR="0071760F">
        <w:tab/>
      </w:r>
    </w:p>
    <w:p w:rsidR="00A920AE" w:rsidRDefault="00A920AE" w:rsidP="0071760F">
      <w:pPr>
        <w:pStyle w:val="REG-P0"/>
        <w:tabs>
          <w:tab w:val="clear" w:pos="567"/>
          <w:tab w:val="left" w:leader="dot" w:pos="7830"/>
        </w:tabs>
      </w:pPr>
      <w:r>
        <w:t xml:space="preserve">If </w:t>
      </w:r>
      <w:r w:rsidR="006554AB">
        <w:t>“</w:t>
      </w:r>
      <w:r>
        <w:t>Mrs.</w:t>
      </w:r>
      <w:r w:rsidR="006554AB">
        <w:t>”</w:t>
      </w:r>
      <w:r>
        <w:t xml:space="preserve"> state Maiden Name </w:t>
      </w:r>
      <w:r w:rsidR="0071760F">
        <w:tab/>
      </w:r>
    </w:p>
    <w:p w:rsidR="00A920AE" w:rsidRDefault="00A920AE" w:rsidP="0071760F">
      <w:pPr>
        <w:pStyle w:val="REG-P0"/>
        <w:tabs>
          <w:tab w:val="clear" w:pos="567"/>
          <w:tab w:val="left" w:leader="dot" w:pos="7830"/>
        </w:tabs>
      </w:pPr>
      <w:r>
        <w:t xml:space="preserve">Residential Address </w:t>
      </w:r>
      <w:r w:rsidR="0071760F">
        <w:tab/>
      </w:r>
    </w:p>
    <w:p w:rsidR="00A920AE" w:rsidRDefault="00A920AE" w:rsidP="0071760F">
      <w:pPr>
        <w:pStyle w:val="REG-P0"/>
        <w:tabs>
          <w:tab w:val="clear" w:pos="567"/>
          <w:tab w:val="left" w:leader="dot" w:pos="7830"/>
        </w:tabs>
      </w:pPr>
      <w:r>
        <w:t>Postal Address</w:t>
      </w:r>
      <w:r w:rsidR="0071760F">
        <w:t xml:space="preserve"> </w:t>
      </w:r>
      <w:r w:rsidR="0071760F">
        <w:tab/>
      </w:r>
    </w:p>
    <w:p w:rsidR="00A920AE" w:rsidRDefault="00A920AE" w:rsidP="0071760F">
      <w:pPr>
        <w:pStyle w:val="REG-P0"/>
        <w:tabs>
          <w:tab w:val="clear" w:pos="567"/>
          <w:tab w:val="left" w:leader="dot" w:pos="7830"/>
        </w:tabs>
      </w:pPr>
      <w:r>
        <w:t>Date of commencement or recommencement of training</w:t>
      </w:r>
      <w:r w:rsidR="0071760F">
        <w:tab/>
      </w:r>
    </w:p>
    <w:p w:rsidR="00A920AE" w:rsidRDefault="0071760F" w:rsidP="0071760F">
      <w:pPr>
        <w:pStyle w:val="REG-P0"/>
        <w:tabs>
          <w:tab w:val="clear" w:pos="567"/>
          <w:tab w:val="left" w:leader="dot" w:pos="7830"/>
        </w:tabs>
      </w:pPr>
      <w:r>
        <w:tab/>
      </w:r>
    </w:p>
    <w:p w:rsidR="00A920AE" w:rsidRDefault="00A920AE" w:rsidP="0071760F">
      <w:pPr>
        <w:pStyle w:val="REG-P0"/>
        <w:tabs>
          <w:tab w:val="clear" w:pos="567"/>
          <w:tab w:val="left" w:leader="dot" w:pos="7830"/>
        </w:tabs>
      </w:pPr>
      <w:r>
        <w:t xml:space="preserve">Training school </w:t>
      </w:r>
      <w:r w:rsidR="0071760F">
        <w:tab/>
      </w:r>
    </w:p>
    <w:p w:rsidR="00A920AE" w:rsidRDefault="00A920AE" w:rsidP="0071760F">
      <w:pPr>
        <w:pStyle w:val="REG-P0"/>
        <w:tabs>
          <w:tab w:val="clear" w:pos="567"/>
          <w:tab w:val="left" w:leader="dot" w:pos="7830"/>
        </w:tabs>
      </w:pPr>
      <w:r>
        <w:t>State Branch of Nursing (e.g. General, Psychiatric)</w:t>
      </w:r>
      <w:r w:rsidR="0071760F">
        <w:t xml:space="preserve"> </w:t>
      </w:r>
      <w:r w:rsidR="0071760F">
        <w:tab/>
      </w:r>
    </w:p>
    <w:p w:rsidR="00A920AE" w:rsidRDefault="0071760F" w:rsidP="0071760F">
      <w:pPr>
        <w:pStyle w:val="REG-P0"/>
        <w:tabs>
          <w:tab w:val="clear" w:pos="567"/>
          <w:tab w:val="left" w:leader="dot" w:pos="7830"/>
        </w:tabs>
      </w:pPr>
      <w:r>
        <w:tab/>
      </w:r>
    </w:p>
    <w:p w:rsidR="00A920AE" w:rsidRDefault="00A920AE" w:rsidP="0071760F">
      <w:pPr>
        <w:pStyle w:val="REG-P0"/>
        <w:tabs>
          <w:tab w:val="clear" w:pos="567"/>
          <w:tab w:val="left" w:leader="dot" w:pos="7830"/>
        </w:tabs>
      </w:pPr>
      <w:r>
        <w:t xml:space="preserve">Identify </w:t>
      </w:r>
      <w:r w:rsidR="000567DA" w:rsidRPr="000567DA">
        <w:rPr>
          <w:rStyle w:val="REG-AmendChar"/>
        </w:rPr>
        <w:t>[Identity]</w:t>
      </w:r>
      <w:r w:rsidR="000567DA">
        <w:t xml:space="preserve"> </w:t>
      </w:r>
      <w:r>
        <w:t>No</w:t>
      </w:r>
      <w:r w:rsidR="0071760F">
        <w:t xml:space="preserve"> </w:t>
      </w:r>
      <w:r w:rsidR="0071760F">
        <w:tab/>
      </w:r>
    </w:p>
    <w:p w:rsidR="00A920AE" w:rsidRDefault="00A920AE" w:rsidP="0071760F">
      <w:pPr>
        <w:pStyle w:val="REG-P0"/>
        <w:tabs>
          <w:tab w:val="clear" w:pos="567"/>
          <w:tab w:val="left" w:leader="dot" w:pos="7830"/>
        </w:tabs>
      </w:pPr>
      <w:r>
        <w:t>Date of Birth</w:t>
      </w:r>
      <w:r w:rsidR="0071760F">
        <w:t xml:space="preserve"> </w:t>
      </w:r>
      <w:r w:rsidR="0071760F">
        <w:tab/>
      </w:r>
    </w:p>
    <w:p w:rsidR="00A920AE" w:rsidRDefault="00A920AE" w:rsidP="0071760F">
      <w:pPr>
        <w:pStyle w:val="REG-P0"/>
        <w:tabs>
          <w:tab w:val="clear" w:pos="567"/>
          <w:tab w:val="left" w:leader="dot" w:pos="7830"/>
        </w:tabs>
      </w:pPr>
      <w:r>
        <w:t xml:space="preserve">State whether pupil nurse or pupil assistant nurse </w:t>
      </w:r>
      <w:r w:rsidR="0071760F">
        <w:tab/>
      </w:r>
    </w:p>
    <w:p w:rsidR="00A920AE" w:rsidRDefault="0071760F" w:rsidP="0071760F">
      <w:pPr>
        <w:pStyle w:val="REG-P0"/>
        <w:tabs>
          <w:tab w:val="clear" w:pos="567"/>
          <w:tab w:val="left" w:leader="dot" w:pos="7830"/>
        </w:tabs>
      </w:pPr>
      <w:r>
        <w:tab/>
      </w:r>
    </w:p>
    <w:p w:rsidR="0011796A" w:rsidRDefault="0011796A" w:rsidP="0071760F">
      <w:pPr>
        <w:pStyle w:val="REG-P0"/>
        <w:tabs>
          <w:tab w:val="clear" w:pos="567"/>
          <w:tab w:val="left" w:leader="dot" w:pos="7830"/>
        </w:tabs>
      </w:pPr>
    </w:p>
    <w:p w:rsidR="009B3CC6" w:rsidRDefault="009B3CC6" w:rsidP="0071760F">
      <w:pPr>
        <w:pStyle w:val="REG-P0"/>
        <w:tabs>
          <w:tab w:val="clear" w:pos="567"/>
          <w:tab w:val="left" w:leader="dot" w:pos="7830"/>
        </w:tabs>
      </w:pPr>
    </w:p>
    <w:p w:rsidR="009B3CC6" w:rsidRDefault="009B3CC6" w:rsidP="009B3CC6">
      <w:pPr>
        <w:pStyle w:val="REG-P0"/>
        <w:tabs>
          <w:tab w:val="clear" w:pos="567"/>
          <w:tab w:val="left" w:pos="3870"/>
          <w:tab w:val="left" w:leader="dot" w:pos="7830"/>
        </w:tabs>
      </w:pPr>
      <w:r>
        <w:tab/>
      </w:r>
      <w:r>
        <w:tab/>
      </w:r>
    </w:p>
    <w:p w:rsidR="009B3CC6" w:rsidRDefault="009B3CC6" w:rsidP="009B3CC6">
      <w:pPr>
        <w:pStyle w:val="REG-P0"/>
        <w:tabs>
          <w:tab w:val="clear" w:pos="567"/>
          <w:tab w:val="left" w:pos="3870"/>
          <w:tab w:val="left" w:pos="4500"/>
        </w:tabs>
      </w:pPr>
      <w:r>
        <w:tab/>
        <w:t>Signature</w:t>
      </w:r>
    </w:p>
    <w:p w:rsidR="009B3CC6" w:rsidRDefault="009B3CC6" w:rsidP="0071760F">
      <w:pPr>
        <w:pStyle w:val="REG-P0"/>
        <w:tabs>
          <w:tab w:val="clear" w:pos="567"/>
          <w:tab w:val="left" w:leader="dot" w:pos="7830"/>
        </w:tabs>
      </w:pPr>
    </w:p>
    <w:sectPr w:rsidR="009B3CC6" w:rsidSect="003A2914">
      <w:headerReference w:type="default" r:id="rId12"/>
      <w:type w:val="nextColumn"/>
      <w:pgSz w:w="11906" w:h="16838" w:code="9"/>
      <w:pgMar w:top="2552" w:right="1701" w:bottom="851"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F3" w:rsidRDefault="00690CF3" w:rsidP="00241347">
      <w:r>
        <w:separator/>
      </w:r>
    </w:p>
  </w:endnote>
  <w:endnote w:type="continuationSeparator" w:id="0">
    <w:p w:rsidR="00690CF3" w:rsidRDefault="00690CF3" w:rsidP="0024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F3" w:rsidRDefault="00690CF3" w:rsidP="00241347">
      <w:r>
        <w:separator/>
      </w:r>
    </w:p>
  </w:footnote>
  <w:footnote w:type="continuationSeparator" w:id="0">
    <w:p w:rsidR="00690CF3" w:rsidRDefault="00690CF3" w:rsidP="00241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47" w:rsidRPr="00A856C4" w:rsidRDefault="00BD2D25" w:rsidP="00241347">
    <w:pPr>
      <w:spacing w:after="120"/>
      <w:jc w:val="center"/>
      <w:rPr>
        <w:rFonts w:ascii="Arial" w:hAnsi="Arial" w:cs="Arial"/>
        <w:sz w:val="16"/>
        <w:szCs w:val="16"/>
      </w:rPr>
    </w:pPr>
    <w:r>
      <mc:AlternateContent>
        <mc:Choice Requires="wpg">
          <w:drawing>
            <wp:anchor distT="0" distB="0" distL="114300" distR="114300" simplePos="0" relativeHeight="251659264" behindDoc="0" locked="1" layoutInCell="0" allowOverlap="0">
              <wp:simplePos x="0" y="0"/>
              <wp:positionH relativeFrom="column">
                <wp:posOffset>-963930</wp:posOffset>
              </wp:positionH>
              <wp:positionV relativeFrom="page">
                <wp:posOffset>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D87D85" id="Group 6" o:spid="_x0000_s1026" style="position:absolute;margin-left:-75.9pt;margin-top:0;width:576.55pt;height:841.05pt;z-index:251659264;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00241347" w:rsidRPr="00E86CC8">
      <w:rPr>
        <w:rFonts w:ascii="Arial" w:hAnsi="Arial" w:cs="Arial"/>
        <w:sz w:val="12"/>
        <w:szCs w:val="16"/>
      </w:rPr>
      <w:t>Republic of Namibia</w:t>
    </w:r>
    <w:r w:rsidR="00241347">
      <w:rPr>
        <w:rFonts w:ascii="Arial" w:hAnsi="Arial" w:cs="Arial"/>
        <w:sz w:val="12"/>
        <w:szCs w:val="16"/>
      </w:rPr>
      <w:t xml:space="preserve"> </w:t>
    </w:r>
    <w:r w:rsidR="00241347" w:rsidRPr="00E86CC8">
      <w:rPr>
        <w:rFonts w:ascii="Arial" w:hAnsi="Arial" w:cs="Arial"/>
        <w:sz w:val="12"/>
        <w:szCs w:val="16"/>
      </w:rPr>
      <w:fldChar w:fldCharType="begin"/>
    </w:r>
    <w:r w:rsidR="00241347" w:rsidRPr="00E86CC8">
      <w:rPr>
        <w:rFonts w:ascii="Arial" w:hAnsi="Arial" w:cs="Arial"/>
        <w:sz w:val="12"/>
        <w:szCs w:val="16"/>
      </w:rPr>
      <w:instrText xml:space="preserve"> PAGE   \* MERGEFORMAT </w:instrText>
    </w:r>
    <w:r w:rsidR="00241347" w:rsidRPr="00E86CC8">
      <w:rPr>
        <w:rFonts w:ascii="Arial" w:hAnsi="Arial" w:cs="Arial"/>
        <w:sz w:val="12"/>
        <w:szCs w:val="16"/>
      </w:rPr>
      <w:fldChar w:fldCharType="separate"/>
    </w:r>
    <w:r w:rsidR="00690CF3">
      <w:rPr>
        <w:rFonts w:ascii="Arial" w:hAnsi="Arial" w:cs="Arial"/>
        <w:sz w:val="12"/>
        <w:szCs w:val="16"/>
      </w:rPr>
      <w:t>1</w:t>
    </w:r>
    <w:r w:rsidR="00241347" w:rsidRPr="00E86CC8">
      <w:rPr>
        <w:rFonts w:ascii="Arial" w:hAnsi="Arial" w:cs="Arial"/>
        <w:sz w:val="12"/>
        <w:szCs w:val="16"/>
      </w:rPr>
      <w:fldChar w:fldCharType="end"/>
    </w:r>
    <w:r w:rsidR="00241347">
      <w:rPr>
        <w:rFonts w:ascii="Arial" w:hAnsi="Arial" w:cs="Arial"/>
        <w:sz w:val="12"/>
        <w:szCs w:val="16"/>
      </w:rPr>
      <w:t xml:space="preserve"> </w:t>
    </w:r>
    <w:r w:rsidR="00241347" w:rsidRPr="00E86CC8">
      <w:rPr>
        <w:rFonts w:ascii="Arial" w:hAnsi="Arial" w:cs="Arial"/>
        <w:sz w:val="12"/>
        <w:szCs w:val="16"/>
      </w:rPr>
      <w:t>Annotated Statutes</w:t>
    </w:r>
  </w:p>
  <w:p w:rsidR="00241347" w:rsidRPr="00F25922" w:rsidRDefault="00241347" w:rsidP="00241347">
    <w:pPr>
      <w:pStyle w:val="REG-PHA"/>
    </w:pPr>
    <w:r w:rsidRPr="00E86CC8">
      <w:t>REGULATIONS</w:t>
    </w:r>
  </w:p>
  <w:p w:rsidR="00241347" w:rsidRDefault="0078608B" w:rsidP="00241347">
    <w:pPr>
      <w:pStyle w:val="REG-PHb"/>
    </w:pPr>
    <w:r w:rsidRPr="00AA0435">
      <w:t>Namibia Nursing Association Act 28 of 1993</w:t>
    </w:r>
  </w:p>
  <w:p w:rsidR="00241347" w:rsidRPr="00E86CC8" w:rsidRDefault="0078608B" w:rsidP="0078608B">
    <w:pPr>
      <w:pStyle w:val="REG-PHb"/>
      <w:spacing w:before="120"/>
    </w:pPr>
    <w:r>
      <w:t>Regulations regarding the Administration of Affairs of the Association</w:t>
    </w:r>
  </w:p>
  <w:p w:rsidR="00241347" w:rsidRPr="00E86CC8" w:rsidRDefault="00241347" w:rsidP="0078608B">
    <w:pPr>
      <w:pBdr>
        <w:bottom w:val="single" w:sz="24" w:space="1" w:color="BFBFBF"/>
      </w:pBdr>
      <w:tabs>
        <w:tab w:val="left" w:pos="567"/>
      </w:tabs>
      <w:rPr>
        <w:strike/>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18B3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58CD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50D9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FC9E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DA1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D03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6618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3E2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12"/>
  </w:num>
  <w:num w:numId="10">
    <w:abstractNumId w:val="9"/>
  </w:num>
  <w:num w:numId="11">
    <w:abstractNumId w:val="10"/>
  </w:num>
  <w:num w:numId="12">
    <w:abstractNumId w:val="11"/>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oNotHyphenateCaps/>
  <w:drawingGridHorizontalSpacing w:val="110"/>
  <w:drawingGridVerticalSpacing w:val="119"/>
  <w:displayHorizontalDrawingGridEvery w:val="0"/>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A0NzYzNzUxMjA0MTNS0lEKTi0uzszPAykwrAUA9ZmIBCwAAAA="/>
  </w:docVars>
  <w:rsids>
    <w:rsidRoot w:val="00386CD4"/>
    <w:rsid w:val="00002DC2"/>
    <w:rsid w:val="00007261"/>
    <w:rsid w:val="000174ED"/>
    <w:rsid w:val="00032C14"/>
    <w:rsid w:val="000362DF"/>
    <w:rsid w:val="0005599A"/>
    <w:rsid w:val="000567DA"/>
    <w:rsid w:val="00094F8C"/>
    <w:rsid w:val="00100E7F"/>
    <w:rsid w:val="001012A7"/>
    <w:rsid w:val="0011796A"/>
    <w:rsid w:val="0013686C"/>
    <w:rsid w:val="00145655"/>
    <w:rsid w:val="001465E0"/>
    <w:rsid w:val="0017086B"/>
    <w:rsid w:val="00192E14"/>
    <w:rsid w:val="001A5766"/>
    <w:rsid w:val="001A6314"/>
    <w:rsid w:val="001E6D43"/>
    <w:rsid w:val="001E7F50"/>
    <w:rsid w:val="002147AC"/>
    <w:rsid w:val="00241347"/>
    <w:rsid w:val="00264572"/>
    <w:rsid w:val="00287439"/>
    <w:rsid w:val="002A2F82"/>
    <w:rsid w:val="00336B39"/>
    <w:rsid w:val="00386CD4"/>
    <w:rsid w:val="003A2914"/>
    <w:rsid w:val="003C7A61"/>
    <w:rsid w:val="003D67B6"/>
    <w:rsid w:val="0040473E"/>
    <w:rsid w:val="00431EA2"/>
    <w:rsid w:val="00443A89"/>
    <w:rsid w:val="00452503"/>
    <w:rsid w:val="0047087F"/>
    <w:rsid w:val="0047311F"/>
    <w:rsid w:val="004C24BA"/>
    <w:rsid w:val="005B107F"/>
    <w:rsid w:val="005B1428"/>
    <w:rsid w:val="005B7112"/>
    <w:rsid w:val="005D39D3"/>
    <w:rsid w:val="005F51ED"/>
    <w:rsid w:val="006554AB"/>
    <w:rsid w:val="00655E82"/>
    <w:rsid w:val="0066424F"/>
    <w:rsid w:val="0067634C"/>
    <w:rsid w:val="00680BE5"/>
    <w:rsid w:val="00690CF3"/>
    <w:rsid w:val="006A5A98"/>
    <w:rsid w:val="006B644A"/>
    <w:rsid w:val="006C6F5C"/>
    <w:rsid w:val="006D2E5A"/>
    <w:rsid w:val="00700AD0"/>
    <w:rsid w:val="00715050"/>
    <w:rsid w:val="0071760F"/>
    <w:rsid w:val="00763CA4"/>
    <w:rsid w:val="00767437"/>
    <w:rsid w:val="007816B1"/>
    <w:rsid w:val="0078608B"/>
    <w:rsid w:val="007A0394"/>
    <w:rsid w:val="007A2E35"/>
    <w:rsid w:val="007B6433"/>
    <w:rsid w:val="007C2DE7"/>
    <w:rsid w:val="007E2D22"/>
    <w:rsid w:val="007E3E39"/>
    <w:rsid w:val="007F73AB"/>
    <w:rsid w:val="00800B3A"/>
    <w:rsid w:val="00816053"/>
    <w:rsid w:val="00852AE3"/>
    <w:rsid w:val="00853E32"/>
    <w:rsid w:val="008706FA"/>
    <w:rsid w:val="00885A1C"/>
    <w:rsid w:val="008A124D"/>
    <w:rsid w:val="008C1AA2"/>
    <w:rsid w:val="00900CDC"/>
    <w:rsid w:val="00914280"/>
    <w:rsid w:val="009267D5"/>
    <w:rsid w:val="00927ED3"/>
    <w:rsid w:val="00970823"/>
    <w:rsid w:val="009B3CC6"/>
    <w:rsid w:val="009F283E"/>
    <w:rsid w:val="009F625B"/>
    <w:rsid w:val="00A11286"/>
    <w:rsid w:val="00A268CF"/>
    <w:rsid w:val="00A26FAA"/>
    <w:rsid w:val="00A42E97"/>
    <w:rsid w:val="00A54574"/>
    <w:rsid w:val="00A72C80"/>
    <w:rsid w:val="00A77306"/>
    <w:rsid w:val="00A77DA1"/>
    <w:rsid w:val="00A82FC6"/>
    <w:rsid w:val="00A856C4"/>
    <w:rsid w:val="00A920AE"/>
    <w:rsid w:val="00AC2903"/>
    <w:rsid w:val="00AC5217"/>
    <w:rsid w:val="00AE299F"/>
    <w:rsid w:val="00AE4DC9"/>
    <w:rsid w:val="00B1668B"/>
    <w:rsid w:val="00B55816"/>
    <w:rsid w:val="00BA071E"/>
    <w:rsid w:val="00BA45E3"/>
    <w:rsid w:val="00BD2D25"/>
    <w:rsid w:val="00BF5B36"/>
    <w:rsid w:val="00C05791"/>
    <w:rsid w:val="00C10ABD"/>
    <w:rsid w:val="00C2669B"/>
    <w:rsid w:val="00C370F9"/>
    <w:rsid w:val="00C60A9D"/>
    <w:rsid w:val="00C65486"/>
    <w:rsid w:val="00C73F6B"/>
    <w:rsid w:val="00CA622F"/>
    <w:rsid w:val="00CB472D"/>
    <w:rsid w:val="00D14405"/>
    <w:rsid w:val="00D57FE0"/>
    <w:rsid w:val="00DB5EA9"/>
    <w:rsid w:val="00DC62B2"/>
    <w:rsid w:val="00DE0EDB"/>
    <w:rsid w:val="00E258CD"/>
    <w:rsid w:val="00E641E8"/>
    <w:rsid w:val="00E86CC8"/>
    <w:rsid w:val="00EC2BE6"/>
    <w:rsid w:val="00EC7935"/>
    <w:rsid w:val="00EE2A29"/>
    <w:rsid w:val="00F25922"/>
    <w:rsid w:val="00F56E49"/>
    <w:rsid w:val="00F83703"/>
    <w:rsid w:val="00FA05E6"/>
    <w:rsid w:val="00FC3418"/>
    <w:rsid w:val="00FE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CA2AA3"/>
  <w14:defaultImageDpi w14:val="96"/>
  <w15:docId w15:val="{88D9E134-F0C9-49AF-9DC1-FEF5F2EC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192E14"/>
    <w:pPr>
      <w:spacing w:after="0" w:line="240" w:lineRule="auto"/>
    </w:pPr>
    <w:rPr>
      <w:rFonts w:ascii="Times New Roman" w:eastAsiaTheme="minorHAnsi" w:hAnsi="Times New Roman" w:cstheme="minorBidi"/>
      <w:noProof/>
      <w:lang w:val="en-GB" w:eastAsia="en-GB"/>
    </w:rPr>
  </w:style>
  <w:style w:type="paragraph" w:styleId="Heading1">
    <w:name w:val="heading 1"/>
    <w:basedOn w:val="Normal"/>
    <w:link w:val="Heading1Char"/>
    <w:uiPriority w:val="9"/>
    <w:rsid w:val="00192E14"/>
    <w:pPr>
      <w:ind w:left="871"/>
      <w:outlineLvl w:val="0"/>
    </w:pPr>
    <w:rPr>
      <w:rFonts w:eastAsia="Times New Roman"/>
      <w:b/>
      <w:bCs/>
    </w:rPr>
  </w:style>
  <w:style w:type="character" w:default="1" w:styleId="DefaultParagraphFont">
    <w:name w:val="Default Paragraph Font"/>
    <w:uiPriority w:val="1"/>
    <w:semiHidden/>
    <w:unhideWhenUsed/>
    <w:rsid w:val="00192E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2E14"/>
  </w:style>
  <w:style w:type="character" w:customStyle="1" w:styleId="Heading1Char">
    <w:name w:val="Heading 1 Char"/>
    <w:basedOn w:val="DefaultParagraphFont"/>
    <w:link w:val="Heading1"/>
    <w:uiPriority w:val="9"/>
    <w:locked/>
    <w:rsid w:val="00192E14"/>
    <w:rPr>
      <w:rFonts w:ascii="Times New Roman" w:eastAsia="Times New Roman" w:hAnsi="Times New Roman" w:cstheme="minorBidi"/>
      <w:b/>
      <w:bCs/>
      <w:noProof/>
      <w:lang w:val="en-GB" w:eastAsia="en-GB"/>
    </w:rPr>
  </w:style>
  <w:style w:type="paragraph" w:styleId="BodyText">
    <w:name w:val="Body Text"/>
    <w:basedOn w:val="Normal"/>
    <w:link w:val="BodyTextChar"/>
    <w:uiPriority w:val="1"/>
    <w:rsid w:val="00192E1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locked/>
    <w:rsid w:val="00192E14"/>
    <w:rPr>
      <w:rFonts w:ascii="Times New Roman" w:eastAsia="Times New Roman" w:hAnsi="Times New Roman" w:cstheme="minorBidi"/>
      <w:noProof/>
      <w:sz w:val="24"/>
      <w:szCs w:val="24"/>
      <w:lang w:val="en-US" w:eastAsia="en-US"/>
    </w:rPr>
  </w:style>
  <w:style w:type="paragraph" w:styleId="BodyText2">
    <w:name w:val="Body Text 2"/>
    <w:basedOn w:val="Normal"/>
    <w:link w:val="BodyText2Char"/>
    <w:uiPriority w:val="99"/>
    <w:pPr>
      <w:shd w:val="clear" w:color="auto" w:fill="FFFFFF"/>
      <w:spacing w:before="180"/>
    </w:p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shd w:val="clear" w:color="auto" w:fill="FFFFFF"/>
      <w:spacing w:before="180"/>
      <w:jc w:val="center"/>
    </w:pPr>
    <w:rPr>
      <w:b/>
      <w:bCs/>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Footer">
    <w:name w:val="footer"/>
    <w:basedOn w:val="Normal"/>
    <w:link w:val="FooterChar"/>
    <w:uiPriority w:val="99"/>
    <w:unhideWhenUsed/>
    <w:rsid w:val="00192E14"/>
    <w:pPr>
      <w:tabs>
        <w:tab w:val="center" w:pos="4513"/>
        <w:tab w:val="right" w:pos="9026"/>
      </w:tabs>
    </w:pPr>
  </w:style>
  <w:style w:type="character" w:customStyle="1" w:styleId="FooterChar">
    <w:name w:val="Footer Char"/>
    <w:basedOn w:val="DefaultParagraphFont"/>
    <w:link w:val="Footer"/>
    <w:uiPriority w:val="99"/>
    <w:locked/>
    <w:rsid w:val="00192E14"/>
    <w:rPr>
      <w:rFonts w:ascii="Times New Roman" w:eastAsiaTheme="minorHAnsi" w:hAnsi="Times New Roman" w:cstheme="minorBidi"/>
      <w:noProof/>
      <w:lang w:val="en-GB" w:eastAsia="en-GB"/>
    </w:rPr>
  </w:style>
  <w:style w:type="paragraph" w:styleId="Header">
    <w:name w:val="header"/>
    <w:basedOn w:val="Normal"/>
    <w:link w:val="HeaderChar"/>
    <w:uiPriority w:val="99"/>
    <w:unhideWhenUsed/>
    <w:rsid w:val="00192E14"/>
    <w:pPr>
      <w:tabs>
        <w:tab w:val="center" w:pos="4513"/>
        <w:tab w:val="right" w:pos="9026"/>
      </w:tabs>
    </w:pPr>
  </w:style>
  <w:style w:type="character" w:customStyle="1" w:styleId="HeaderChar">
    <w:name w:val="Header Char"/>
    <w:basedOn w:val="DefaultParagraphFont"/>
    <w:link w:val="Header"/>
    <w:uiPriority w:val="99"/>
    <w:locked/>
    <w:rsid w:val="00192E14"/>
    <w:rPr>
      <w:rFonts w:ascii="Times New Roman" w:eastAsiaTheme="minorHAnsi" w:hAnsi="Times New Roman" w:cstheme="minorBidi"/>
      <w:noProof/>
      <w:lang w:val="en-GB" w:eastAsia="en-GB"/>
    </w:rPr>
  </w:style>
  <w:style w:type="paragraph" w:styleId="BalloonText">
    <w:name w:val="Balloon Text"/>
    <w:basedOn w:val="Normal"/>
    <w:link w:val="BalloonTextChar"/>
    <w:uiPriority w:val="99"/>
    <w:semiHidden/>
    <w:unhideWhenUsed/>
    <w:rsid w:val="00192E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2E14"/>
    <w:rPr>
      <w:rFonts w:ascii="Tahoma" w:eastAsiaTheme="minorHAnsi" w:hAnsi="Tahoma" w:cs="Tahoma"/>
      <w:noProof/>
      <w:sz w:val="16"/>
      <w:szCs w:val="16"/>
      <w:lang w:val="en-GB" w:eastAsia="en-GB"/>
    </w:rPr>
  </w:style>
  <w:style w:type="paragraph" w:customStyle="1" w:styleId="REG-H3A">
    <w:name w:val="REG-H3A"/>
    <w:link w:val="REG-H3AChar"/>
    <w:rsid w:val="00192E14"/>
    <w:pPr>
      <w:autoSpaceDE w:val="0"/>
      <w:autoSpaceDN w:val="0"/>
      <w:adjustRightInd w:val="0"/>
      <w:spacing w:after="0" w:line="240" w:lineRule="auto"/>
      <w:jc w:val="center"/>
    </w:pPr>
    <w:rPr>
      <w:rFonts w:ascii="Times New Roman" w:eastAsiaTheme="minorHAnsi" w:hAnsi="Times New Roman"/>
      <w:b/>
      <w:caps/>
      <w:noProof/>
      <w:lang w:val="en-GB" w:eastAsia="en-GB"/>
    </w:rPr>
  </w:style>
  <w:style w:type="paragraph" w:styleId="ListBullet">
    <w:name w:val="List Bullet"/>
    <w:basedOn w:val="Normal"/>
    <w:uiPriority w:val="99"/>
    <w:unhideWhenUsed/>
    <w:rsid w:val="00192E14"/>
    <w:pPr>
      <w:numPr>
        <w:numId w:val="1"/>
      </w:numPr>
      <w:contextualSpacing/>
    </w:pPr>
  </w:style>
  <w:style w:type="character" w:customStyle="1" w:styleId="REG-H3AChar">
    <w:name w:val="REG-H3A Char"/>
    <w:basedOn w:val="DefaultParagraphFont"/>
    <w:link w:val="REG-H3A"/>
    <w:locked/>
    <w:rsid w:val="00192E14"/>
    <w:rPr>
      <w:rFonts w:ascii="Times New Roman" w:eastAsiaTheme="minorHAnsi" w:hAnsi="Times New Roman"/>
      <w:b/>
      <w:caps/>
      <w:noProof/>
      <w:lang w:val="en-GB" w:eastAsia="en-GB"/>
    </w:rPr>
  </w:style>
  <w:style w:type="character" w:customStyle="1" w:styleId="A3">
    <w:name w:val="A3"/>
    <w:uiPriority w:val="99"/>
    <w:rsid w:val="00192E14"/>
    <w:rPr>
      <w:rFonts w:cs="Times"/>
      <w:color w:val="000000"/>
      <w:sz w:val="22"/>
      <w:szCs w:val="22"/>
    </w:rPr>
  </w:style>
  <w:style w:type="paragraph" w:customStyle="1" w:styleId="Head2B">
    <w:name w:val="Head 2B"/>
    <w:basedOn w:val="AS-H3A"/>
    <w:link w:val="Head2BChar"/>
    <w:rsid w:val="00192E14"/>
  </w:style>
  <w:style w:type="paragraph" w:styleId="ListParagraph">
    <w:name w:val="List Paragraph"/>
    <w:basedOn w:val="Normal"/>
    <w:link w:val="ListParagraphChar"/>
    <w:uiPriority w:val="34"/>
    <w:rsid w:val="00192E14"/>
    <w:pPr>
      <w:ind w:left="720"/>
      <w:contextualSpacing/>
    </w:pPr>
  </w:style>
  <w:style w:type="character" w:customStyle="1" w:styleId="Head2BChar">
    <w:name w:val="Head 2B Char"/>
    <w:basedOn w:val="AS-H3AChar"/>
    <w:link w:val="Head2B"/>
    <w:locked/>
    <w:rsid w:val="00192E14"/>
    <w:rPr>
      <w:rFonts w:ascii="Times New Roman" w:eastAsiaTheme="minorHAnsi" w:hAnsi="Times New Roman"/>
      <w:b/>
      <w:caps/>
      <w:noProof/>
      <w:lang w:val="en-GB" w:eastAsia="en-GB"/>
    </w:rPr>
  </w:style>
  <w:style w:type="paragraph" w:customStyle="1" w:styleId="Head3">
    <w:name w:val="Head 3"/>
    <w:basedOn w:val="ListParagraph"/>
    <w:link w:val="Head3Char"/>
    <w:rsid w:val="00192E14"/>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locked/>
    <w:rsid w:val="00192E14"/>
    <w:rPr>
      <w:rFonts w:ascii="Times New Roman" w:eastAsiaTheme="minorHAnsi" w:hAnsi="Times New Roman" w:cstheme="minorBidi"/>
      <w:noProof/>
      <w:lang w:val="en-GB" w:eastAsia="en-GB"/>
    </w:rPr>
  </w:style>
  <w:style w:type="character" w:customStyle="1" w:styleId="Head3Char">
    <w:name w:val="Head 3 Char"/>
    <w:basedOn w:val="ListParagraphChar"/>
    <w:link w:val="Head3"/>
    <w:locked/>
    <w:rsid w:val="00192E14"/>
    <w:rPr>
      <w:rFonts w:ascii="Times New Roman" w:eastAsia="Times New Roman" w:hAnsi="Times New Roman" w:cstheme="minorBidi"/>
      <w:b/>
      <w:bCs/>
      <w:noProof/>
      <w:lang w:val="en-GB" w:eastAsia="en-GB"/>
    </w:rPr>
  </w:style>
  <w:style w:type="paragraph" w:customStyle="1" w:styleId="REG-H1a">
    <w:name w:val="REG-H1a"/>
    <w:link w:val="REG-H1aChar"/>
    <w:qFormat/>
    <w:rsid w:val="00192E14"/>
    <w:pPr>
      <w:suppressAutoHyphens/>
      <w:autoSpaceDE w:val="0"/>
      <w:autoSpaceDN w:val="0"/>
      <w:adjustRightInd w:val="0"/>
      <w:spacing w:after="0" w:line="240" w:lineRule="auto"/>
      <w:jc w:val="center"/>
    </w:pPr>
    <w:rPr>
      <w:rFonts w:ascii="Arial" w:eastAsiaTheme="minorHAnsi" w:hAnsi="Arial" w:cs="Arial"/>
      <w:b/>
      <w:noProof/>
      <w:sz w:val="36"/>
      <w:szCs w:val="36"/>
      <w:lang w:val="en-GB" w:eastAsia="en-GB"/>
    </w:rPr>
  </w:style>
  <w:style w:type="paragraph" w:customStyle="1" w:styleId="REG-H2">
    <w:name w:val="REG-H2"/>
    <w:link w:val="REG-H2Char"/>
    <w:rsid w:val="00192E14"/>
    <w:pPr>
      <w:suppressAutoHyphens/>
      <w:autoSpaceDE w:val="0"/>
      <w:autoSpaceDN w:val="0"/>
      <w:adjustRightInd w:val="0"/>
      <w:spacing w:after="0" w:line="240" w:lineRule="auto"/>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locked/>
    <w:rsid w:val="00192E14"/>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192E1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locked/>
    <w:rsid w:val="00192E14"/>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192E1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locked/>
    <w:rsid w:val="00192E14"/>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192E14"/>
    <w:rPr>
      <w:sz w:val="28"/>
    </w:rPr>
  </w:style>
  <w:style w:type="character" w:customStyle="1" w:styleId="AS-H2bChar">
    <w:name w:val="AS-H2b Char"/>
    <w:basedOn w:val="DefaultParagraphFont"/>
    <w:link w:val="AS-H2b"/>
    <w:locked/>
    <w:rsid w:val="00192E14"/>
    <w:rPr>
      <w:rFonts w:ascii="Arial" w:eastAsiaTheme="minorHAnsi" w:hAnsi="Arial" w:cs="Arial"/>
      <w:noProof/>
      <w:lang w:val="en-GB" w:eastAsia="en-GB"/>
    </w:rPr>
  </w:style>
  <w:style w:type="paragraph" w:customStyle="1" w:styleId="REG-H3b">
    <w:name w:val="REG-H3b"/>
    <w:link w:val="REG-H3bChar"/>
    <w:rsid w:val="00192E14"/>
    <w:pPr>
      <w:spacing w:after="0" w:line="240" w:lineRule="auto"/>
      <w:jc w:val="center"/>
    </w:pPr>
    <w:rPr>
      <w:rFonts w:ascii="Times New Roman" w:eastAsiaTheme="minorHAnsi" w:hAnsi="Times New Roman"/>
      <w:noProof/>
      <w:lang w:val="en-GB" w:eastAsia="en-GB"/>
    </w:rPr>
  </w:style>
  <w:style w:type="character" w:customStyle="1" w:styleId="AS-H3Char">
    <w:name w:val="AS-H3 Char"/>
    <w:basedOn w:val="AS-H3AChar"/>
    <w:link w:val="AS-H3"/>
    <w:locked/>
    <w:rsid w:val="00192E14"/>
    <w:rPr>
      <w:rFonts w:ascii="Times New Roman" w:eastAsiaTheme="minorHAnsi" w:hAnsi="Times New Roman"/>
      <w:b/>
      <w:caps/>
      <w:noProof/>
      <w:sz w:val="28"/>
      <w:lang w:val="en-GB" w:eastAsia="en-GB"/>
    </w:rPr>
  </w:style>
  <w:style w:type="paragraph" w:customStyle="1" w:styleId="AS-H3c">
    <w:name w:val="AS-H3c"/>
    <w:basedOn w:val="Head2B"/>
    <w:link w:val="AS-H3cChar"/>
    <w:rsid w:val="00192E14"/>
    <w:rPr>
      <w:b w:val="0"/>
    </w:rPr>
  </w:style>
  <w:style w:type="character" w:customStyle="1" w:styleId="REG-H3bChar">
    <w:name w:val="REG-H3b Char"/>
    <w:basedOn w:val="REG-H3AChar"/>
    <w:link w:val="REG-H3b"/>
    <w:locked/>
    <w:rsid w:val="00192E14"/>
    <w:rPr>
      <w:rFonts w:ascii="Times New Roman" w:eastAsiaTheme="minorHAnsi" w:hAnsi="Times New Roman"/>
      <w:b w:val="0"/>
      <w:caps w:val="0"/>
      <w:noProof/>
      <w:lang w:val="en-GB" w:eastAsia="en-GB"/>
    </w:rPr>
  </w:style>
  <w:style w:type="paragraph" w:customStyle="1" w:styleId="AS-H3d">
    <w:name w:val="AS-H3d"/>
    <w:basedOn w:val="Head2B"/>
    <w:link w:val="AS-H3dChar"/>
    <w:rsid w:val="00192E14"/>
  </w:style>
  <w:style w:type="character" w:customStyle="1" w:styleId="AS-H3cChar">
    <w:name w:val="AS-H3c Char"/>
    <w:basedOn w:val="Head2BChar"/>
    <w:link w:val="AS-H3c"/>
    <w:locked/>
    <w:rsid w:val="00192E14"/>
    <w:rPr>
      <w:rFonts w:ascii="Times New Roman" w:eastAsiaTheme="minorHAnsi" w:hAnsi="Times New Roman"/>
      <w:b w:val="0"/>
      <w:caps/>
      <w:noProof/>
      <w:lang w:val="en-GB" w:eastAsia="en-GB"/>
    </w:rPr>
  </w:style>
  <w:style w:type="paragraph" w:customStyle="1" w:styleId="REG-P0">
    <w:name w:val="REG-P(0)"/>
    <w:basedOn w:val="Normal"/>
    <w:link w:val="REG-P0Char"/>
    <w:qFormat/>
    <w:rsid w:val="00192E14"/>
    <w:pPr>
      <w:tabs>
        <w:tab w:val="left" w:pos="567"/>
      </w:tabs>
      <w:jc w:val="both"/>
    </w:pPr>
    <w:rPr>
      <w:rFonts w:eastAsia="Times New Roman" w:cs="Times New Roman"/>
    </w:rPr>
  </w:style>
  <w:style w:type="character" w:customStyle="1" w:styleId="AS-H3dChar">
    <w:name w:val="AS-H3d Char"/>
    <w:basedOn w:val="Head2BChar"/>
    <w:link w:val="AS-H3d"/>
    <w:locked/>
    <w:rsid w:val="00192E14"/>
    <w:rPr>
      <w:rFonts w:ascii="Times New Roman" w:eastAsiaTheme="minorHAnsi" w:hAnsi="Times New Roman"/>
      <w:b/>
      <w:caps/>
      <w:noProof/>
      <w:lang w:val="en-GB" w:eastAsia="en-GB"/>
    </w:rPr>
  </w:style>
  <w:style w:type="paragraph" w:customStyle="1" w:styleId="REG-P1">
    <w:name w:val="REG-P(1)"/>
    <w:basedOn w:val="Normal"/>
    <w:link w:val="REG-P1Char"/>
    <w:qFormat/>
    <w:rsid w:val="00192E14"/>
    <w:pPr>
      <w:suppressAutoHyphens/>
      <w:ind w:firstLine="567"/>
      <w:jc w:val="both"/>
    </w:pPr>
    <w:rPr>
      <w:rFonts w:eastAsia="Times New Roman" w:cs="Times New Roman"/>
    </w:rPr>
  </w:style>
  <w:style w:type="character" w:customStyle="1" w:styleId="REG-P0Char">
    <w:name w:val="REG-P(0) Char"/>
    <w:basedOn w:val="DefaultParagraphFont"/>
    <w:link w:val="REG-P0"/>
    <w:locked/>
    <w:rsid w:val="00192E14"/>
    <w:rPr>
      <w:rFonts w:ascii="Times New Roman" w:eastAsia="Times New Roman" w:hAnsi="Times New Roman"/>
      <w:noProof/>
      <w:lang w:val="en-GB" w:eastAsia="en-GB"/>
    </w:rPr>
  </w:style>
  <w:style w:type="paragraph" w:customStyle="1" w:styleId="REG-Pa">
    <w:name w:val="REG-P(a)"/>
    <w:basedOn w:val="Normal"/>
    <w:link w:val="REG-PaChar"/>
    <w:qFormat/>
    <w:rsid w:val="00192E14"/>
    <w:pPr>
      <w:ind w:left="1134" w:hanging="567"/>
      <w:jc w:val="both"/>
    </w:pPr>
  </w:style>
  <w:style w:type="character" w:customStyle="1" w:styleId="REG-P1Char">
    <w:name w:val="REG-P(1) Char"/>
    <w:basedOn w:val="DefaultParagraphFont"/>
    <w:link w:val="REG-P1"/>
    <w:locked/>
    <w:rsid w:val="00192E14"/>
    <w:rPr>
      <w:rFonts w:ascii="Times New Roman" w:eastAsia="Times New Roman" w:hAnsi="Times New Roman"/>
      <w:noProof/>
      <w:lang w:val="en-GB" w:eastAsia="en-GB"/>
    </w:rPr>
  </w:style>
  <w:style w:type="paragraph" w:customStyle="1" w:styleId="REG-Pi">
    <w:name w:val="REG-P(i)"/>
    <w:basedOn w:val="Normal"/>
    <w:link w:val="REG-PiChar"/>
    <w:qFormat/>
    <w:rsid w:val="00192E14"/>
    <w:pPr>
      <w:suppressAutoHyphens/>
      <w:ind w:left="1701" w:hanging="567"/>
      <w:jc w:val="both"/>
    </w:pPr>
    <w:rPr>
      <w:rFonts w:eastAsia="Times New Roman" w:cs="Times New Roman"/>
    </w:rPr>
  </w:style>
  <w:style w:type="character" w:customStyle="1" w:styleId="REG-PaChar">
    <w:name w:val="REG-P(a) Char"/>
    <w:basedOn w:val="DefaultParagraphFont"/>
    <w:link w:val="REG-Pa"/>
    <w:locked/>
    <w:rsid w:val="00192E14"/>
    <w:rPr>
      <w:rFonts w:ascii="Times New Roman" w:eastAsiaTheme="minorHAnsi" w:hAnsi="Times New Roman" w:cstheme="minorBidi"/>
      <w:noProof/>
      <w:lang w:val="en-GB" w:eastAsia="en-GB"/>
    </w:rPr>
  </w:style>
  <w:style w:type="paragraph" w:customStyle="1" w:styleId="AS-Pahang">
    <w:name w:val="AS-P(a)hang"/>
    <w:basedOn w:val="Normal"/>
    <w:link w:val="AS-PahangChar"/>
    <w:rsid w:val="00192E14"/>
    <w:pPr>
      <w:suppressAutoHyphens/>
      <w:ind w:left="1134" w:right="-7" w:hanging="567"/>
      <w:jc w:val="both"/>
    </w:pPr>
    <w:rPr>
      <w:rFonts w:eastAsia="Times New Roman" w:cs="Times New Roman"/>
    </w:rPr>
  </w:style>
  <w:style w:type="character" w:customStyle="1" w:styleId="REG-PiChar">
    <w:name w:val="REG-P(i) Char"/>
    <w:basedOn w:val="DefaultParagraphFont"/>
    <w:link w:val="REG-Pi"/>
    <w:locked/>
    <w:rsid w:val="00192E14"/>
    <w:rPr>
      <w:rFonts w:ascii="Times New Roman" w:eastAsia="Times New Roman" w:hAnsi="Times New Roman"/>
      <w:noProof/>
      <w:lang w:val="en-GB" w:eastAsia="en-GB"/>
    </w:rPr>
  </w:style>
  <w:style w:type="paragraph" w:customStyle="1" w:styleId="REG-Paa">
    <w:name w:val="REG-P(aa)"/>
    <w:basedOn w:val="Normal"/>
    <w:link w:val="REG-PaaChar"/>
    <w:qFormat/>
    <w:rsid w:val="00192E14"/>
    <w:pPr>
      <w:suppressAutoHyphens/>
      <w:ind w:left="2268" w:hanging="567"/>
      <w:jc w:val="both"/>
    </w:pPr>
    <w:rPr>
      <w:rFonts w:eastAsia="Times New Roman" w:cs="Times New Roman"/>
    </w:rPr>
  </w:style>
  <w:style w:type="character" w:customStyle="1" w:styleId="AS-PahangChar">
    <w:name w:val="AS-P(a)hang Char"/>
    <w:basedOn w:val="DefaultParagraphFont"/>
    <w:link w:val="AS-Pahang"/>
    <w:locked/>
    <w:rsid w:val="00192E14"/>
    <w:rPr>
      <w:rFonts w:ascii="Times New Roman" w:eastAsia="Times New Roman" w:hAnsi="Times New Roman"/>
      <w:noProof/>
      <w:lang w:val="en-GB" w:eastAsia="en-GB"/>
    </w:rPr>
  </w:style>
  <w:style w:type="paragraph" w:customStyle="1" w:styleId="REG-Amend">
    <w:name w:val="REG-Amend"/>
    <w:link w:val="REG-AmendChar"/>
    <w:qFormat/>
    <w:rsid w:val="00192E14"/>
    <w:pPr>
      <w:spacing w:after="0" w:line="240" w:lineRule="auto"/>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locked/>
    <w:rsid w:val="00192E14"/>
    <w:rPr>
      <w:rFonts w:ascii="Times New Roman" w:eastAsia="Times New Roman" w:hAnsi="Times New Roman"/>
      <w:noProof/>
      <w:lang w:val="en-GB" w:eastAsia="en-GB"/>
    </w:rPr>
  </w:style>
  <w:style w:type="character" w:customStyle="1" w:styleId="REG-AmendChar">
    <w:name w:val="REG-Amend Char"/>
    <w:basedOn w:val="REG-P0Char"/>
    <w:link w:val="REG-Amend"/>
    <w:locked/>
    <w:rsid w:val="00192E14"/>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192E14"/>
    <w:rPr>
      <w:sz w:val="16"/>
      <w:szCs w:val="16"/>
    </w:rPr>
  </w:style>
  <w:style w:type="paragraph" w:styleId="CommentText">
    <w:name w:val="annotation text"/>
    <w:basedOn w:val="Normal"/>
    <w:link w:val="CommentTextChar"/>
    <w:uiPriority w:val="99"/>
    <w:semiHidden/>
    <w:unhideWhenUsed/>
    <w:rsid w:val="00192E14"/>
    <w:rPr>
      <w:sz w:val="20"/>
      <w:szCs w:val="20"/>
    </w:rPr>
  </w:style>
  <w:style w:type="character" w:customStyle="1" w:styleId="CommentTextChar">
    <w:name w:val="Comment Text Char"/>
    <w:basedOn w:val="DefaultParagraphFont"/>
    <w:link w:val="CommentText"/>
    <w:uiPriority w:val="99"/>
    <w:semiHidden/>
    <w:locked/>
    <w:rsid w:val="00192E14"/>
    <w:rPr>
      <w:rFonts w:ascii="Times New Roman" w:eastAsiaTheme="minorHAnsi" w:hAnsi="Times New Roman" w:cstheme="minorBidi"/>
      <w:noProof/>
      <w:sz w:val="20"/>
      <w:szCs w:val="20"/>
      <w:lang w:val="en-GB" w:eastAsia="en-GB"/>
    </w:rPr>
  </w:style>
  <w:style w:type="paragraph" w:styleId="CommentSubject">
    <w:name w:val="annotation subject"/>
    <w:basedOn w:val="CommentText"/>
    <w:next w:val="CommentText"/>
    <w:link w:val="CommentSubjectChar"/>
    <w:uiPriority w:val="99"/>
    <w:semiHidden/>
    <w:unhideWhenUsed/>
    <w:rsid w:val="00192E14"/>
    <w:rPr>
      <w:b/>
      <w:bCs/>
    </w:rPr>
  </w:style>
  <w:style w:type="character" w:customStyle="1" w:styleId="CommentSubjectChar">
    <w:name w:val="Comment Subject Char"/>
    <w:basedOn w:val="CommentTextChar"/>
    <w:link w:val="CommentSubject"/>
    <w:uiPriority w:val="99"/>
    <w:semiHidden/>
    <w:locked/>
    <w:rsid w:val="00192E14"/>
    <w:rPr>
      <w:rFonts w:ascii="Times New Roman" w:eastAsiaTheme="minorHAnsi" w:hAnsi="Times New Roman" w:cstheme="minorBidi"/>
      <w:b/>
      <w:bCs/>
      <w:noProof/>
      <w:sz w:val="20"/>
      <w:szCs w:val="20"/>
      <w:lang w:val="en-GB" w:eastAsia="en-GB"/>
    </w:rPr>
  </w:style>
  <w:style w:type="paragraph" w:customStyle="1" w:styleId="AS-H4A">
    <w:name w:val="AS-H4A"/>
    <w:basedOn w:val="AS-P0"/>
    <w:link w:val="AS-H4AChar"/>
    <w:rsid w:val="00192E14"/>
    <w:pPr>
      <w:tabs>
        <w:tab w:val="clear" w:pos="567"/>
      </w:tabs>
      <w:jc w:val="center"/>
    </w:pPr>
    <w:rPr>
      <w:b/>
      <w:caps/>
    </w:rPr>
  </w:style>
  <w:style w:type="paragraph" w:customStyle="1" w:styleId="AS-H4b">
    <w:name w:val="AS-H4b"/>
    <w:basedOn w:val="AS-P0"/>
    <w:link w:val="AS-H4bChar"/>
    <w:rsid w:val="00192E14"/>
    <w:pPr>
      <w:tabs>
        <w:tab w:val="clear" w:pos="567"/>
      </w:tabs>
      <w:jc w:val="center"/>
    </w:pPr>
    <w:rPr>
      <w:b/>
    </w:rPr>
  </w:style>
  <w:style w:type="character" w:customStyle="1" w:styleId="AS-H4AChar">
    <w:name w:val="AS-H4A Char"/>
    <w:basedOn w:val="AS-P0Char"/>
    <w:link w:val="AS-H4A"/>
    <w:locked/>
    <w:rsid w:val="00192E14"/>
    <w:rPr>
      <w:rFonts w:ascii="Times New Roman" w:eastAsia="Times New Roman" w:hAnsi="Times New Roman"/>
      <w:b/>
      <w:caps/>
      <w:noProof/>
      <w:lang w:val="en-GB" w:eastAsia="en-GB"/>
    </w:rPr>
  </w:style>
  <w:style w:type="character" w:customStyle="1" w:styleId="AS-H4bChar">
    <w:name w:val="AS-H4b Char"/>
    <w:basedOn w:val="AS-P0Char"/>
    <w:link w:val="AS-H4b"/>
    <w:locked/>
    <w:rsid w:val="00192E14"/>
    <w:rPr>
      <w:rFonts w:ascii="Times New Roman" w:eastAsia="Times New Roman" w:hAnsi="Times New Roman"/>
      <w:b/>
      <w:noProof/>
      <w:lang w:val="en-GB" w:eastAsia="en-GB"/>
    </w:rPr>
  </w:style>
  <w:style w:type="paragraph" w:customStyle="1" w:styleId="AS-H2a">
    <w:name w:val="AS-H2a"/>
    <w:basedOn w:val="Normal"/>
    <w:link w:val="AS-H2aChar"/>
    <w:rsid w:val="00192E1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locked/>
    <w:rsid w:val="00192E14"/>
    <w:rPr>
      <w:rFonts w:ascii="Arial" w:eastAsiaTheme="minorHAnsi" w:hAnsi="Arial" w:cs="Arial"/>
      <w:b/>
      <w:noProof/>
      <w:lang w:val="en-GB" w:eastAsia="en-GB"/>
    </w:rPr>
  </w:style>
  <w:style w:type="paragraph" w:customStyle="1" w:styleId="REG-H1d">
    <w:name w:val="REG-H1d"/>
    <w:link w:val="REG-H1dChar"/>
    <w:qFormat/>
    <w:rsid w:val="00192E14"/>
    <w:pPr>
      <w:spacing w:after="0" w:line="240" w:lineRule="auto"/>
      <w:jc w:val="center"/>
    </w:pPr>
    <w:rPr>
      <w:rFonts w:ascii="Arial" w:eastAsiaTheme="minorHAnsi" w:hAnsi="Arial" w:cs="Arial"/>
      <w:noProof/>
      <w:color w:val="000000"/>
      <w:szCs w:val="24"/>
      <w:lang w:val="en-GB" w:eastAsia="en-GB"/>
    </w:rPr>
  </w:style>
  <w:style w:type="character" w:customStyle="1" w:styleId="REG-H1dChar">
    <w:name w:val="REG-H1d Char"/>
    <w:basedOn w:val="AS-H2aChar"/>
    <w:link w:val="REG-H1d"/>
    <w:locked/>
    <w:rsid w:val="00192E14"/>
    <w:rPr>
      <w:rFonts w:ascii="Arial" w:eastAsiaTheme="minorHAnsi" w:hAnsi="Arial" w:cs="Arial"/>
      <w:b w:val="0"/>
      <w:noProof/>
      <w:color w:val="000000"/>
      <w:szCs w:val="24"/>
      <w:lang w:val="en-GB" w:eastAsia="en-GB"/>
    </w:rPr>
  </w:style>
  <w:style w:type="table" w:styleId="TableGrid">
    <w:name w:val="Table Grid"/>
    <w:basedOn w:val="TableNormal"/>
    <w:uiPriority w:val="59"/>
    <w:rsid w:val="00192E14"/>
    <w:pPr>
      <w:spacing w:after="0" w:line="240" w:lineRule="auto"/>
    </w:pPr>
    <w:rPr>
      <w:rFonts w:eastAsia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P0">
    <w:name w:val="AS-P(0)"/>
    <w:basedOn w:val="Normal"/>
    <w:link w:val="AS-P0Char"/>
    <w:rsid w:val="00192E14"/>
    <w:pPr>
      <w:tabs>
        <w:tab w:val="left" w:pos="567"/>
      </w:tabs>
      <w:jc w:val="both"/>
    </w:pPr>
    <w:rPr>
      <w:rFonts w:eastAsia="Times New Roman" w:cs="Times New Roman"/>
    </w:rPr>
  </w:style>
  <w:style w:type="character" w:customStyle="1" w:styleId="AS-P0Char">
    <w:name w:val="AS-P(0) Char"/>
    <w:basedOn w:val="DefaultParagraphFont"/>
    <w:link w:val="AS-P0"/>
    <w:locked/>
    <w:rsid w:val="00192E14"/>
    <w:rPr>
      <w:rFonts w:ascii="Times New Roman" w:eastAsia="Times New Roman" w:hAnsi="Times New Roman"/>
      <w:noProof/>
      <w:lang w:val="en-GB" w:eastAsia="en-GB"/>
    </w:rPr>
  </w:style>
  <w:style w:type="paragraph" w:customStyle="1" w:styleId="AS-H3A">
    <w:name w:val="AS-H3A"/>
    <w:basedOn w:val="Normal"/>
    <w:link w:val="AS-H3AChar"/>
    <w:rsid w:val="00192E14"/>
    <w:pPr>
      <w:autoSpaceDE w:val="0"/>
      <w:autoSpaceDN w:val="0"/>
      <w:adjustRightInd w:val="0"/>
      <w:jc w:val="center"/>
    </w:pPr>
    <w:rPr>
      <w:rFonts w:cs="Times New Roman"/>
      <w:b/>
      <w:caps/>
    </w:rPr>
  </w:style>
  <w:style w:type="character" w:customStyle="1" w:styleId="AS-H3AChar">
    <w:name w:val="AS-H3A Char"/>
    <w:basedOn w:val="DefaultParagraphFont"/>
    <w:link w:val="AS-H3A"/>
    <w:locked/>
    <w:rsid w:val="00192E14"/>
    <w:rPr>
      <w:rFonts w:ascii="Times New Roman" w:eastAsiaTheme="minorHAnsi" w:hAnsi="Times New Roman"/>
      <w:b/>
      <w:caps/>
      <w:noProof/>
      <w:lang w:val="en-GB" w:eastAsia="en-GB"/>
    </w:rPr>
  </w:style>
  <w:style w:type="paragraph" w:customStyle="1" w:styleId="AS-H1a">
    <w:name w:val="AS-H1a"/>
    <w:basedOn w:val="Normal"/>
    <w:link w:val="AS-H1aChar"/>
    <w:rsid w:val="00192E1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92E1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locked/>
    <w:rsid w:val="00192E14"/>
    <w:rPr>
      <w:rFonts w:ascii="Arial" w:eastAsiaTheme="minorHAnsi" w:hAnsi="Arial" w:cs="Arial"/>
      <w:b/>
      <w:noProof/>
      <w:sz w:val="36"/>
      <w:szCs w:val="36"/>
      <w:lang w:val="en-GB" w:eastAsia="en-GB"/>
    </w:rPr>
  </w:style>
  <w:style w:type="character" w:customStyle="1" w:styleId="AS-H2Char">
    <w:name w:val="AS-H2 Char"/>
    <w:basedOn w:val="DefaultParagraphFont"/>
    <w:link w:val="AS-H2"/>
    <w:locked/>
    <w:rsid w:val="00192E14"/>
    <w:rPr>
      <w:rFonts w:ascii="Times New Roman" w:eastAsiaTheme="minorHAnsi" w:hAnsi="Times New Roman"/>
      <w:b/>
      <w:caps/>
      <w:noProof/>
      <w:color w:val="000000"/>
      <w:sz w:val="26"/>
      <w:lang w:val="en-GB" w:eastAsia="en-GB"/>
    </w:rPr>
  </w:style>
  <w:style w:type="paragraph" w:customStyle="1" w:styleId="AS-H3b">
    <w:name w:val="AS-H3b"/>
    <w:basedOn w:val="Normal"/>
    <w:link w:val="AS-H3bChar"/>
    <w:autoRedefine/>
    <w:rsid w:val="00192E14"/>
    <w:pPr>
      <w:jc w:val="center"/>
    </w:pPr>
    <w:rPr>
      <w:rFonts w:cs="Times New Roman"/>
      <w:b/>
    </w:rPr>
  </w:style>
  <w:style w:type="character" w:customStyle="1" w:styleId="AS-H3bChar">
    <w:name w:val="AS-H3b Char"/>
    <w:basedOn w:val="AS-H3AChar"/>
    <w:link w:val="AS-H3b"/>
    <w:locked/>
    <w:rsid w:val="00192E14"/>
    <w:rPr>
      <w:rFonts w:ascii="Times New Roman" w:eastAsiaTheme="minorHAnsi" w:hAnsi="Times New Roman"/>
      <w:b/>
      <w:caps w:val="0"/>
      <w:noProof/>
      <w:lang w:val="en-GB" w:eastAsia="en-GB"/>
    </w:rPr>
  </w:style>
  <w:style w:type="paragraph" w:customStyle="1" w:styleId="AS-P1">
    <w:name w:val="AS-P(1)"/>
    <w:basedOn w:val="Normal"/>
    <w:link w:val="AS-P1Char"/>
    <w:rsid w:val="00192E14"/>
    <w:pPr>
      <w:suppressAutoHyphens/>
      <w:ind w:right="-7" w:firstLine="567"/>
      <w:jc w:val="both"/>
    </w:pPr>
    <w:rPr>
      <w:rFonts w:eastAsia="Times New Roman" w:cs="Times New Roman"/>
    </w:rPr>
  </w:style>
  <w:style w:type="paragraph" w:customStyle="1" w:styleId="AS-Pa">
    <w:name w:val="AS-P(a)"/>
    <w:basedOn w:val="AS-Pahang"/>
    <w:link w:val="AS-PaChar"/>
    <w:rsid w:val="00192E14"/>
  </w:style>
  <w:style w:type="character" w:customStyle="1" w:styleId="AS-P1Char">
    <w:name w:val="AS-P(1) Char"/>
    <w:basedOn w:val="DefaultParagraphFont"/>
    <w:link w:val="AS-P1"/>
    <w:locked/>
    <w:rsid w:val="00192E14"/>
    <w:rPr>
      <w:rFonts w:ascii="Times New Roman" w:eastAsia="Times New Roman" w:hAnsi="Times New Roman"/>
      <w:noProof/>
      <w:lang w:val="en-GB" w:eastAsia="en-GB"/>
    </w:rPr>
  </w:style>
  <w:style w:type="paragraph" w:customStyle="1" w:styleId="AS-Pi">
    <w:name w:val="AS-P(i)"/>
    <w:basedOn w:val="Normal"/>
    <w:link w:val="AS-PiChar"/>
    <w:rsid w:val="00192E14"/>
    <w:pPr>
      <w:suppressAutoHyphens/>
      <w:ind w:left="1701" w:right="-7" w:hanging="567"/>
      <w:jc w:val="both"/>
    </w:pPr>
    <w:rPr>
      <w:rFonts w:eastAsia="Times New Roman" w:cs="Times New Roman"/>
    </w:rPr>
  </w:style>
  <w:style w:type="character" w:customStyle="1" w:styleId="AS-PaChar">
    <w:name w:val="AS-P(a) Char"/>
    <w:basedOn w:val="DefaultParagraphFont"/>
    <w:link w:val="AS-Pa"/>
    <w:locked/>
    <w:rsid w:val="00192E14"/>
    <w:rPr>
      <w:rFonts w:ascii="Times New Roman" w:eastAsia="Times New Roman" w:hAnsi="Times New Roman"/>
      <w:noProof/>
      <w:lang w:val="en-GB" w:eastAsia="en-GB"/>
    </w:rPr>
  </w:style>
  <w:style w:type="character" w:customStyle="1" w:styleId="AS-PiChar">
    <w:name w:val="AS-P(i) Char"/>
    <w:basedOn w:val="DefaultParagraphFont"/>
    <w:link w:val="AS-Pi"/>
    <w:locked/>
    <w:rsid w:val="00192E14"/>
    <w:rPr>
      <w:rFonts w:ascii="Times New Roman" w:eastAsia="Times New Roman" w:hAnsi="Times New Roman"/>
      <w:noProof/>
      <w:lang w:val="en-GB" w:eastAsia="en-GB"/>
    </w:rPr>
  </w:style>
  <w:style w:type="paragraph" w:customStyle="1" w:styleId="AS-Paa">
    <w:name w:val="AS-P(aa)"/>
    <w:basedOn w:val="Normal"/>
    <w:link w:val="AS-PaaChar"/>
    <w:rsid w:val="00192E14"/>
    <w:pPr>
      <w:suppressAutoHyphens/>
      <w:ind w:left="2267" w:right="-7" w:hanging="566"/>
      <w:jc w:val="both"/>
    </w:pPr>
    <w:rPr>
      <w:rFonts w:eastAsia="Times New Roman" w:cs="Times New Roman"/>
    </w:rPr>
  </w:style>
  <w:style w:type="paragraph" w:customStyle="1" w:styleId="AS-P-Amend">
    <w:name w:val="AS-P-Amend"/>
    <w:link w:val="AS-P-AmendChar"/>
    <w:rsid w:val="00192E14"/>
    <w:pPr>
      <w:spacing w:after="0" w:line="240" w:lineRule="auto"/>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locked/>
    <w:rsid w:val="00192E14"/>
    <w:rPr>
      <w:rFonts w:ascii="Times New Roman" w:eastAsia="Times New Roman" w:hAnsi="Times New Roman"/>
      <w:noProof/>
      <w:lang w:val="en-GB" w:eastAsia="en-GB"/>
    </w:rPr>
  </w:style>
  <w:style w:type="character" w:customStyle="1" w:styleId="AS-P-AmendChar">
    <w:name w:val="AS-P-Amend Char"/>
    <w:basedOn w:val="AS-P0Char"/>
    <w:link w:val="AS-P-Amend"/>
    <w:locked/>
    <w:rsid w:val="00192E14"/>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192E14"/>
    <w:pPr>
      <w:jc w:val="center"/>
    </w:pPr>
    <w:rPr>
      <w:rFonts w:ascii="Arial" w:hAnsi="Arial" w:cs="Arial"/>
      <w:b/>
      <w:color w:val="000000"/>
      <w:sz w:val="24"/>
      <w:szCs w:val="24"/>
    </w:rPr>
  </w:style>
  <w:style w:type="character" w:customStyle="1" w:styleId="AS-H1bChar">
    <w:name w:val="AS-H1b Char"/>
    <w:basedOn w:val="AS-H2aChar"/>
    <w:link w:val="AS-H1b"/>
    <w:locked/>
    <w:rsid w:val="00192E14"/>
    <w:rPr>
      <w:rFonts w:ascii="Arial" w:eastAsiaTheme="minorHAnsi" w:hAnsi="Arial" w:cs="Arial"/>
      <w:b/>
      <w:noProof/>
      <w:color w:val="000000"/>
      <w:sz w:val="24"/>
      <w:szCs w:val="24"/>
      <w:lang w:val="en-GB" w:eastAsia="en-GB"/>
    </w:rPr>
  </w:style>
  <w:style w:type="paragraph" w:customStyle="1" w:styleId="REG-H1b">
    <w:name w:val="REG-H1b"/>
    <w:link w:val="REG-H1bChar"/>
    <w:qFormat/>
    <w:rsid w:val="00192E14"/>
    <w:pPr>
      <w:spacing w:after="0" w:line="240" w:lineRule="auto"/>
      <w:jc w:val="center"/>
    </w:pPr>
    <w:rPr>
      <w:rFonts w:ascii="Arial" w:eastAsiaTheme="minorHAnsi" w:hAnsi="Arial" w:cstheme="minorBidi"/>
      <w:b/>
      <w:noProof/>
      <w:sz w:val="28"/>
      <w:szCs w:val="24"/>
      <w:lang w:val="en-GB" w:eastAsia="en-GB"/>
    </w:rPr>
  </w:style>
  <w:style w:type="paragraph" w:customStyle="1" w:styleId="TableParagraph">
    <w:name w:val="Table Paragraph"/>
    <w:basedOn w:val="Normal"/>
    <w:uiPriority w:val="1"/>
    <w:rsid w:val="00192E14"/>
  </w:style>
  <w:style w:type="table" w:customStyle="1" w:styleId="TableGrid0">
    <w:name w:val="TableGrid"/>
    <w:rsid w:val="00192E14"/>
    <w:pPr>
      <w:spacing w:after="0" w:line="240" w:lineRule="auto"/>
    </w:pPr>
    <w:rPr>
      <w:rFonts w:cstheme="minorBidi"/>
      <w:lang w:val="en-GB" w:eastAsia="en-GB"/>
    </w:rPr>
    <w:tblPr>
      <w:tblCellMar>
        <w:top w:w="0" w:type="dxa"/>
        <w:left w:w="0" w:type="dxa"/>
        <w:bottom w:w="0" w:type="dxa"/>
        <w:right w:w="0" w:type="dxa"/>
      </w:tblCellMar>
    </w:tblPr>
  </w:style>
  <w:style w:type="paragraph" w:customStyle="1" w:styleId="REG-H1c">
    <w:name w:val="REG-H1c"/>
    <w:link w:val="REG-H1cChar"/>
    <w:qFormat/>
    <w:rsid w:val="00192E14"/>
    <w:pPr>
      <w:spacing w:after="0" w:line="240" w:lineRule="auto"/>
      <w:jc w:val="center"/>
    </w:pPr>
    <w:rPr>
      <w:rFonts w:ascii="Arial" w:eastAsiaTheme="minorHAnsi" w:hAnsi="Arial" w:cstheme="minorBidi"/>
      <w:b/>
      <w:noProof/>
      <w:color w:val="000000" w:themeColor="text1"/>
      <w:sz w:val="24"/>
      <w:szCs w:val="24"/>
      <w:lang w:val="en-GB" w:eastAsia="en-GB"/>
    </w:rPr>
  </w:style>
  <w:style w:type="character" w:customStyle="1" w:styleId="REG-H1bChar">
    <w:name w:val="REG-H1b Char"/>
    <w:basedOn w:val="DefaultParagraphFont"/>
    <w:link w:val="REG-H1b"/>
    <w:locked/>
    <w:rsid w:val="00192E14"/>
    <w:rPr>
      <w:rFonts w:ascii="Arial" w:eastAsiaTheme="minorHAnsi" w:hAnsi="Arial" w:cstheme="minorBidi"/>
      <w:b/>
      <w:noProof/>
      <w:sz w:val="28"/>
      <w:szCs w:val="24"/>
      <w:lang w:val="en-GB" w:eastAsia="en-GB"/>
    </w:rPr>
  </w:style>
  <w:style w:type="character" w:customStyle="1" w:styleId="REG-H1cChar">
    <w:name w:val="REG-H1c Char"/>
    <w:basedOn w:val="REG-H1bChar"/>
    <w:link w:val="REG-H1c"/>
    <w:locked/>
    <w:rsid w:val="00192E14"/>
    <w:rPr>
      <w:rFonts w:ascii="Arial" w:eastAsiaTheme="minorHAnsi" w:hAnsi="Arial" w:cstheme="minorBidi"/>
      <w:b/>
      <w:noProof/>
      <w:color w:val="000000" w:themeColor="text1"/>
      <w:sz w:val="24"/>
      <w:szCs w:val="24"/>
      <w:lang w:val="en-GB" w:eastAsia="en-GB"/>
    </w:rPr>
  </w:style>
  <w:style w:type="paragraph" w:customStyle="1" w:styleId="REG-PHA">
    <w:name w:val="REG-PH(A)"/>
    <w:link w:val="REG-PHAChar"/>
    <w:uiPriority w:val="2"/>
    <w:qFormat/>
    <w:rsid w:val="00192E14"/>
    <w:pPr>
      <w:spacing w:after="0" w:line="240" w:lineRule="auto"/>
      <w:jc w:val="center"/>
    </w:pPr>
    <w:rPr>
      <w:rFonts w:ascii="Arial" w:eastAsiaTheme="minorHAnsi" w:hAnsi="Arial" w:cstheme="minorBidi"/>
      <w:b/>
      <w:caps/>
      <w:noProof/>
      <w:sz w:val="16"/>
      <w:szCs w:val="24"/>
      <w:lang w:val="en-GB" w:eastAsia="en-GB"/>
    </w:rPr>
  </w:style>
  <w:style w:type="paragraph" w:customStyle="1" w:styleId="REG-PHb">
    <w:name w:val="REG-PH(b)"/>
    <w:link w:val="REG-PHbChar"/>
    <w:uiPriority w:val="2"/>
    <w:qFormat/>
    <w:rsid w:val="00192E14"/>
    <w:pPr>
      <w:spacing w:after="0" w:line="240" w:lineRule="auto"/>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uiPriority w:val="2"/>
    <w:locked/>
    <w:rsid w:val="00192E14"/>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uiPriority w:val="2"/>
    <w:locked/>
    <w:rsid w:val="00192E14"/>
    <w:rPr>
      <w:rFonts w:ascii="Arial" w:eastAsiaTheme="minorHAnsi" w:hAnsi="Arial" w:cs="Arial"/>
      <w:b/>
      <w:noProof/>
      <w:sz w:val="16"/>
      <w:szCs w:val="16"/>
      <w:lang w:val="en-GB" w:eastAsia="en-GB"/>
    </w:rPr>
  </w:style>
  <w:style w:type="character" w:styleId="Hyperlink">
    <w:name w:val="Hyperlink"/>
    <w:uiPriority w:val="99"/>
    <w:rsid w:val="00192E14"/>
    <w:rPr>
      <w:rFonts w:ascii="Arial" w:hAnsi="Arial" w:cs="Times New Roman"/>
      <w:color w:val="00B050"/>
      <w:sz w:val="18"/>
      <w:u w:val="single"/>
    </w:rPr>
  </w:style>
  <w:style w:type="paragraph" w:customStyle="1" w:styleId="AS-Amend">
    <w:name w:val="AS-Amend"/>
    <w:link w:val="AS-AmendChar"/>
    <w:autoRedefine/>
    <w:rsid w:val="00192E14"/>
    <w:pPr>
      <w:spacing w:after="0" w:line="240" w:lineRule="auto"/>
      <w:jc w:val="center"/>
    </w:pPr>
    <w:rPr>
      <w:rFonts w:ascii="Arial" w:eastAsia="Times New Roman" w:hAnsi="Arial" w:cs="Arial"/>
      <w:bCs/>
      <w:noProof/>
      <w:color w:val="00B050"/>
      <w:sz w:val="18"/>
      <w:szCs w:val="18"/>
      <w:lang w:val="en-GB" w:eastAsia="en-GB"/>
    </w:rPr>
  </w:style>
  <w:style w:type="character" w:customStyle="1" w:styleId="AS-AmendChar">
    <w:name w:val="AS-Amend Char"/>
    <w:basedOn w:val="DefaultParagraphFont"/>
    <w:link w:val="AS-Amend"/>
    <w:rsid w:val="00192E14"/>
    <w:rPr>
      <w:rFonts w:ascii="Arial" w:eastAsia="Times New Roman" w:hAnsi="Arial" w:cs="Arial"/>
      <w:bCs/>
      <w:noProof/>
      <w:color w:val="00B050"/>
      <w:sz w:val="18"/>
      <w:szCs w:val="18"/>
      <w:lang w:val="en-GB" w:eastAsia="en-GB"/>
    </w:rPr>
  </w:style>
  <w:style w:type="character" w:customStyle="1" w:styleId="REG-AmendHyper">
    <w:name w:val="REG-AmendHyper"/>
    <w:basedOn w:val="AS-AmendChar"/>
    <w:qFormat/>
    <w:rsid w:val="00192E14"/>
    <w:rPr>
      <w:rFonts w:ascii="Arial" w:eastAsia="Times New Roman" w:hAnsi="Arial" w:cs="Arial"/>
      <w:b/>
      <w:bCs/>
      <w:noProof/>
      <w:color w:val="00B050"/>
      <w:sz w:val="18"/>
      <w:szCs w:val="18"/>
      <w:u w:val="single"/>
      <w:lang w:val="en-GB" w:eastAsia="en-GB"/>
    </w:rPr>
  </w:style>
  <w:style w:type="paragraph" w:customStyle="1" w:styleId="AmndBlu">
    <w:name w:val="AmndBlu"/>
    <w:basedOn w:val="Normal"/>
    <w:link w:val="AmndBluChar"/>
    <w:uiPriority w:val="1"/>
    <w:qFormat/>
    <w:rsid w:val="00192E14"/>
    <w:pPr>
      <w:jc w:val="center"/>
    </w:pPr>
    <w:rPr>
      <w:rFonts w:ascii="Arial" w:eastAsia="Times New Roman" w:hAnsi="Arial" w:cs="Arial"/>
      <w:b/>
      <w:color w:val="0070C0"/>
      <w:sz w:val="18"/>
      <w:szCs w:val="18"/>
    </w:rPr>
  </w:style>
  <w:style w:type="character" w:customStyle="1" w:styleId="AmndHyper">
    <w:name w:val="AmndHyper"/>
    <w:basedOn w:val="DefaultParagraphFont"/>
    <w:uiPriority w:val="1"/>
    <w:qFormat/>
    <w:rsid w:val="00192E14"/>
    <w:rPr>
      <w:rFonts w:ascii="Arial" w:hAnsi="Arial"/>
      <w:b/>
      <w:noProof/>
      <w:color w:val="0070C0"/>
      <w:sz w:val="18"/>
      <w:u w:val="single" w:color="0070C0"/>
      <w:lang w:val="en-GB"/>
    </w:rPr>
  </w:style>
  <w:style w:type="character" w:customStyle="1" w:styleId="AmndBluChar">
    <w:name w:val="AmndBlu Char"/>
    <w:basedOn w:val="DefaultParagraphFont"/>
    <w:link w:val="AmndBlu"/>
    <w:uiPriority w:val="1"/>
    <w:rsid w:val="00192E14"/>
    <w:rPr>
      <w:rFonts w:ascii="Arial" w:eastAsia="Times New Roman" w:hAnsi="Arial" w:cs="Arial"/>
      <w:b/>
      <w:noProof/>
      <w:color w:val="0070C0"/>
      <w:sz w:val="18"/>
      <w:szCs w:val="18"/>
      <w:lang w:val="en-GB" w:eastAsia="en-GB"/>
    </w:rPr>
  </w:style>
  <w:style w:type="character" w:styleId="FollowedHyperlink">
    <w:name w:val="FollowedHyperlink"/>
    <w:basedOn w:val="DefaultParagraphFont"/>
    <w:uiPriority w:val="99"/>
    <w:semiHidden/>
    <w:unhideWhenUsed/>
    <w:rsid w:val="00192E1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1988/5516.pdf" TargetMode="External"/><Relationship Id="rId5" Type="http://schemas.openxmlformats.org/officeDocument/2006/relationships/webSettings" Target="webSettings.xml"/><Relationship Id="rId10" Type="http://schemas.openxmlformats.org/officeDocument/2006/relationships/hyperlink" Target="http://www.lac.org.na/laws/1982/4685.pdf" TargetMode="External"/><Relationship Id="rId4" Type="http://schemas.openxmlformats.org/officeDocument/2006/relationships/settings" Target="settings.xml"/><Relationship Id="rId9" Type="http://schemas.openxmlformats.org/officeDocument/2006/relationships/hyperlink" Target="http://www.lac.org.na/laws/1980/4262.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egulations%20FINAL%20-%20Revised%2011May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E6B1-64B0-45AD-9562-12186EA6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 - Revised 11May23.dotx</Template>
  <TotalTime>39</TotalTime>
  <Pages>14</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Namibia Nursing Association Act 28 of 1993-Regulations 1980-0002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Namibia Nursing Association Act 28 of 1993-Regulations 1980-0002 </dc:title>
  <dc:subject/>
  <dc:creator>LAC</dc:creator>
  <cp:keywords/>
  <dc:description/>
  <cp:lastModifiedBy>Dianne Hubbard</cp:lastModifiedBy>
  <cp:revision>14</cp:revision>
  <dcterms:created xsi:type="dcterms:W3CDTF">2023-05-19T10:29:00Z</dcterms:created>
  <dcterms:modified xsi:type="dcterms:W3CDTF">2023-05-19T12:49:00Z</dcterms:modified>
</cp:coreProperties>
</file>